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033"/>
        <w:gridCol w:w="8"/>
        <w:gridCol w:w="1612"/>
        <w:gridCol w:w="8"/>
        <w:gridCol w:w="993"/>
        <w:gridCol w:w="613"/>
        <w:gridCol w:w="1513"/>
        <w:gridCol w:w="582"/>
        <w:gridCol w:w="603"/>
        <w:gridCol w:w="729"/>
      </w:tblGrid>
      <w:tr w:rsidR="00753402" w:rsidRPr="00CD0DDA" w14:paraId="6FC2C962" w14:textId="77777777" w:rsidTr="009653C6">
        <w:trPr>
          <w:cantSplit/>
          <w:trHeight w:val="107"/>
          <w:tblHeader/>
          <w:jc w:val="center"/>
        </w:trPr>
        <w:tc>
          <w:tcPr>
            <w:tcW w:w="7480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2C53A6D" w14:textId="107C9166" w:rsidR="00753402" w:rsidRPr="00CD0DDA" w:rsidRDefault="00753402" w:rsidP="00753402">
            <w:pPr>
              <w:spacing w:before="40"/>
              <w:rPr>
                <w:rFonts w:asciiTheme="minorBidi" w:hAnsiTheme="minorBidi" w:cstheme="minorBidi"/>
                <w:sz w:val="14"/>
                <w:szCs w:val="14"/>
              </w:rPr>
            </w:pPr>
            <w:r w:rsidRPr="00CD0DDA">
              <w:rPr>
                <w:rFonts w:asciiTheme="minorBidi" w:hAnsiTheme="minorBidi" w:cstheme="minorBidi"/>
                <w:sz w:val="14"/>
                <w:szCs w:val="14"/>
              </w:rPr>
              <w:t>PROJECT NAME:</w:t>
            </w:r>
          </w:p>
        </w:tc>
        <w:tc>
          <w:tcPr>
            <w:tcW w:w="2708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8DB6211" w14:textId="512425A6" w:rsidR="00753402" w:rsidRPr="00CD0DDA" w:rsidRDefault="00753402" w:rsidP="00753402">
            <w:pPr>
              <w:spacing w:before="40"/>
              <w:rPr>
                <w:rFonts w:asciiTheme="minorBidi" w:hAnsiTheme="minorBidi" w:cstheme="minorBidi"/>
                <w:color w:val="000000"/>
              </w:rPr>
            </w:pPr>
            <w:r w:rsidRPr="00CD0DDA">
              <w:rPr>
                <w:rFonts w:asciiTheme="minorBidi" w:hAnsiTheme="minorBidi" w:cstheme="minorBidi"/>
                <w:sz w:val="14"/>
                <w:szCs w:val="14"/>
              </w:rPr>
              <w:t>DISCIPLINE: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34DEE7B" w14:textId="77777777" w:rsidR="00753402" w:rsidRPr="00CD0DDA" w:rsidRDefault="00753402" w:rsidP="000E0C71">
            <w:pPr>
              <w:spacing w:before="40"/>
              <w:rPr>
                <w:rFonts w:asciiTheme="minorBidi" w:hAnsiTheme="minorBidi" w:cstheme="minorBidi"/>
                <w:color w:val="000000"/>
              </w:rPr>
            </w:pPr>
            <w:r w:rsidRPr="00CD0DDA">
              <w:rPr>
                <w:rFonts w:asciiTheme="minorBidi" w:hAnsiTheme="minorBidi" w:cstheme="minorBidi"/>
                <w:sz w:val="14"/>
                <w:szCs w:val="14"/>
              </w:rPr>
              <w:t>REV.</w:t>
            </w:r>
          </w:p>
        </w:tc>
      </w:tr>
      <w:tr w:rsidR="00753402" w:rsidRPr="00CD0DDA" w14:paraId="0C1A2A7F" w14:textId="77777777" w:rsidTr="009653C6">
        <w:trPr>
          <w:cantSplit/>
          <w:trHeight w:val="107"/>
          <w:tblHeader/>
          <w:jc w:val="center"/>
        </w:trPr>
        <w:tc>
          <w:tcPr>
            <w:tcW w:w="7480" w:type="dxa"/>
            <w:gridSpan w:val="6"/>
            <w:vMerge/>
            <w:shd w:val="clear" w:color="auto" w:fill="auto"/>
            <w:noWrap/>
            <w:vAlign w:val="center"/>
          </w:tcPr>
          <w:p w14:paraId="4D351FC5" w14:textId="77777777" w:rsidR="00753402" w:rsidRPr="00CD0DDA" w:rsidRDefault="00753402" w:rsidP="000C18E4">
            <w:pP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6410C4F" w14:textId="135F61BC" w:rsidR="00753402" w:rsidRPr="00CD0DDA" w:rsidRDefault="00753402" w:rsidP="000C18E4">
            <w:pP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81F17D" w14:textId="77777777" w:rsidR="00753402" w:rsidRPr="00CD0DDA" w:rsidRDefault="00753402" w:rsidP="000E0C71">
            <w:pPr>
              <w:ind w:left="-102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936368" w:rsidRPr="00CD0DDA" w14:paraId="455CF793" w14:textId="77777777" w:rsidTr="009611D8">
        <w:trPr>
          <w:cantSplit/>
          <w:trHeight w:val="483"/>
          <w:tblHeader/>
          <w:jc w:val="center"/>
        </w:trPr>
        <w:tc>
          <w:tcPr>
            <w:tcW w:w="826" w:type="dxa"/>
            <w:vMerge w:val="restart"/>
            <w:shd w:val="clear" w:color="auto" w:fill="A6A6A6" w:themeFill="background1" w:themeFillShade="A6"/>
            <w:vAlign w:val="center"/>
            <w:hideMark/>
          </w:tcPr>
          <w:p w14:paraId="378B0C70" w14:textId="26334C62" w:rsidR="00936368" w:rsidRPr="00CD0DDA" w:rsidRDefault="00753402" w:rsidP="00753402">
            <w:pPr>
              <w:ind w:left="-107" w:right="-150"/>
              <w:jc w:val="center"/>
              <w:rPr>
                <w:rFonts w:asciiTheme="minorBidi" w:hAnsiTheme="minorBidi" w:cstheme="minorBidi"/>
                <w:b/>
                <w:bCs/>
                <w:color w:val="FFFFFF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FFFFFF"/>
              </w:rPr>
              <w:t xml:space="preserve">Stage </w:t>
            </w:r>
            <w:r w:rsidR="00936368" w:rsidRPr="00CD0DDA">
              <w:rPr>
                <w:rFonts w:asciiTheme="minorBidi" w:hAnsiTheme="minorBidi" w:cstheme="minorBidi"/>
                <w:b/>
                <w:bCs/>
                <w:color w:val="FFFFFF"/>
              </w:rPr>
              <w:t>No.</w:t>
            </w:r>
          </w:p>
        </w:tc>
        <w:tc>
          <w:tcPr>
            <w:tcW w:w="7267" w:type="dxa"/>
            <w:gridSpan w:val="6"/>
            <w:vMerge w:val="restart"/>
            <w:shd w:val="clear" w:color="auto" w:fill="A6A6A6" w:themeFill="background1" w:themeFillShade="A6"/>
            <w:vAlign w:val="center"/>
            <w:hideMark/>
          </w:tcPr>
          <w:p w14:paraId="6C68EA38" w14:textId="5846ECDF" w:rsidR="00936368" w:rsidRPr="00CD0DDA" w:rsidRDefault="00936368" w:rsidP="000C18E4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FFFFFF"/>
                <w:sz w:val="24"/>
                <w:szCs w:val="24"/>
              </w:rPr>
              <w:t xml:space="preserve">Requirements </w:t>
            </w:r>
          </w:p>
        </w:tc>
        <w:tc>
          <w:tcPr>
            <w:tcW w:w="1513" w:type="dxa"/>
            <w:vMerge w:val="restart"/>
            <w:shd w:val="clear" w:color="auto" w:fill="B8CCE4" w:themeFill="accent1" w:themeFillTint="66"/>
          </w:tcPr>
          <w:p w14:paraId="2CD796BC" w14:textId="77777777" w:rsidR="00D8039C" w:rsidRDefault="00D8039C" w:rsidP="00D8039C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</w:p>
          <w:p w14:paraId="1C261D1C" w14:textId="560F87BF" w:rsidR="00936368" w:rsidRPr="00CD0DDA" w:rsidRDefault="00CE1770" w:rsidP="00D8039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6278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M</w:t>
            </w:r>
            <w:r w:rsidR="00753402" w:rsidRPr="0056278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ANDATORY</w:t>
            </w:r>
          </w:p>
        </w:tc>
        <w:tc>
          <w:tcPr>
            <w:tcW w:w="1914" w:type="dxa"/>
            <w:gridSpan w:val="3"/>
            <w:shd w:val="clear" w:color="auto" w:fill="B8CCE4" w:themeFill="accent1" w:themeFillTint="66"/>
            <w:vAlign w:val="center"/>
          </w:tcPr>
          <w:p w14:paraId="0FEE55C4" w14:textId="6B6A07C9" w:rsidR="00936368" w:rsidRPr="00CD0DDA" w:rsidRDefault="006B35F9" w:rsidP="00D8039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Completeness </w:t>
            </w:r>
            <w:r w:rsidR="009611D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Status</w:t>
            </w:r>
          </w:p>
        </w:tc>
      </w:tr>
      <w:tr w:rsidR="00936368" w:rsidRPr="00CD0DDA" w14:paraId="39841C24" w14:textId="77777777" w:rsidTr="009611D8">
        <w:trPr>
          <w:cantSplit/>
          <w:tblHeader/>
          <w:jc w:val="center"/>
        </w:trPr>
        <w:tc>
          <w:tcPr>
            <w:tcW w:w="826" w:type="dxa"/>
            <w:vMerge/>
            <w:shd w:val="clear" w:color="auto" w:fill="A6A6A6" w:themeFill="background1" w:themeFillShade="A6"/>
            <w:vAlign w:val="center"/>
            <w:hideMark/>
          </w:tcPr>
          <w:p w14:paraId="1A92A529" w14:textId="77777777" w:rsidR="00936368" w:rsidRPr="00CD0DDA" w:rsidRDefault="00936368" w:rsidP="000C18E4">
            <w:pPr>
              <w:rPr>
                <w:rFonts w:asciiTheme="minorBidi" w:hAnsiTheme="minorBidi" w:cstheme="minorBid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267" w:type="dxa"/>
            <w:gridSpan w:val="6"/>
            <w:vMerge/>
            <w:shd w:val="clear" w:color="auto" w:fill="A6A6A6" w:themeFill="background1" w:themeFillShade="A6"/>
            <w:vAlign w:val="center"/>
            <w:hideMark/>
          </w:tcPr>
          <w:p w14:paraId="06D6D8CF" w14:textId="77777777" w:rsidR="00936368" w:rsidRPr="00CD0DDA" w:rsidRDefault="00936368" w:rsidP="000C18E4">
            <w:pPr>
              <w:rPr>
                <w:rFonts w:asciiTheme="minorBidi" w:hAnsiTheme="minorBidi" w:cstheme="minorBid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B8CCE4" w:themeFill="accent1" w:themeFillTint="66"/>
          </w:tcPr>
          <w:p w14:paraId="537FBDC2" w14:textId="77777777" w:rsidR="00936368" w:rsidRPr="00CD0DDA" w:rsidRDefault="00936368" w:rsidP="000C18E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B48388A" w14:textId="7D377490" w:rsidR="00936368" w:rsidRPr="00CD0DDA" w:rsidRDefault="00936368" w:rsidP="000C18E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1CAE00F1" w14:textId="77777777" w:rsidR="00936368" w:rsidRPr="00CD0DDA" w:rsidRDefault="00936368" w:rsidP="000E0C71">
            <w:pPr>
              <w:ind w:left="-10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A66EC4D" w14:textId="77777777" w:rsidR="00936368" w:rsidRPr="00CD0DDA" w:rsidRDefault="00936368" w:rsidP="000E0C71">
            <w:pPr>
              <w:ind w:left="-10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NO</w:t>
            </w:r>
          </w:p>
        </w:tc>
      </w:tr>
      <w:tr w:rsidR="00936368" w:rsidRPr="00CD0DDA" w14:paraId="37D75A27" w14:textId="77777777" w:rsidTr="009611D8">
        <w:trPr>
          <w:jc w:val="center"/>
        </w:trPr>
        <w:tc>
          <w:tcPr>
            <w:tcW w:w="8093" w:type="dxa"/>
            <w:gridSpan w:val="7"/>
            <w:shd w:val="clear" w:color="auto" w:fill="auto"/>
            <w:vAlign w:val="center"/>
          </w:tcPr>
          <w:p w14:paraId="1C386693" w14:textId="7287D057" w:rsidR="00936368" w:rsidRPr="004E3C7F" w:rsidRDefault="00936368" w:rsidP="00575590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asciiTheme="minorBidi" w:hAnsiTheme="minorBidi" w:cstheme="minorBidi"/>
                <w:b/>
                <w:bCs/>
              </w:rPr>
            </w:pPr>
            <w:r w:rsidRPr="004E3C7F">
              <w:rPr>
                <w:rFonts w:asciiTheme="minorBidi" w:hAnsiTheme="minorBidi" w:cstheme="minorBidi"/>
                <w:b/>
                <w:bCs/>
              </w:rPr>
              <w:t xml:space="preserve">Initial Planning  </w:t>
            </w:r>
          </w:p>
        </w:tc>
        <w:tc>
          <w:tcPr>
            <w:tcW w:w="1513" w:type="dxa"/>
          </w:tcPr>
          <w:p w14:paraId="1615B4BC" w14:textId="77777777" w:rsidR="00936368" w:rsidRPr="00CD0DDA" w:rsidRDefault="00936368" w:rsidP="000C18E4">
            <w:p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AC3D28B" w14:textId="669FA8A5" w:rsidR="00936368" w:rsidRPr="00CD0DDA" w:rsidRDefault="00936368" w:rsidP="000C18E4">
            <w:p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057100BB" w14:textId="77777777" w:rsidR="00936368" w:rsidRPr="00CD0DDA" w:rsidRDefault="00936368" w:rsidP="000E0C71">
            <w:p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B35BE6E" w14:textId="77777777" w:rsidR="00936368" w:rsidRPr="00CD0DDA" w:rsidRDefault="00936368" w:rsidP="000E0C71">
            <w:p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936368" w:rsidRPr="00CD0DDA" w14:paraId="142A0BDF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5BAA5BFD" w14:textId="589B5560" w:rsidR="00936368" w:rsidRPr="00CD0DDA" w:rsidRDefault="00936368" w:rsidP="008E79FC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</w:t>
            </w:r>
            <w:r w:rsidR="00575590"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.1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3197E03D" w14:textId="1E34BB9A" w:rsidR="00936368" w:rsidRPr="004E3C7F" w:rsidRDefault="00CE1770" w:rsidP="008E79FC">
            <w:pPr>
              <w:rPr>
                <w:rFonts w:asciiTheme="minorBidi" w:hAnsiTheme="minorBidi" w:cstheme="minorBidi"/>
              </w:rPr>
            </w:pPr>
            <w:r w:rsidRPr="004E3C7F">
              <w:rPr>
                <w:rFonts w:asciiTheme="minorBidi" w:hAnsiTheme="minorBidi" w:cstheme="minorBidi"/>
              </w:rPr>
              <w:t xml:space="preserve">The </w:t>
            </w:r>
            <w:r w:rsidR="00ED78A0" w:rsidRPr="004E3C7F">
              <w:rPr>
                <w:rFonts w:asciiTheme="minorBidi" w:hAnsiTheme="minorBidi" w:cstheme="minorBidi"/>
              </w:rPr>
              <w:t xml:space="preserve">preliminary </w:t>
            </w:r>
            <w:r w:rsidRPr="004E3C7F">
              <w:rPr>
                <w:rFonts w:asciiTheme="minorBidi" w:hAnsiTheme="minorBidi" w:cstheme="minorBidi"/>
              </w:rPr>
              <w:t xml:space="preserve">commissioning Owner Project Requirements </w:t>
            </w:r>
            <w:r w:rsidR="00ED78A0" w:rsidRPr="004E3C7F">
              <w:rPr>
                <w:rFonts w:asciiTheme="minorBidi" w:hAnsiTheme="minorBidi" w:cstheme="minorBidi"/>
              </w:rPr>
              <w:t>are being established</w:t>
            </w:r>
            <w:r w:rsidR="00FC2306" w:rsidRPr="004E3C7F">
              <w:rPr>
                <w:rFonts w:asciiTheme="minorBidi" w:hAnsiTheme="minorBidi" w:cstheme="minorBidi"/>
              </w:rPr>
              <w:t xml:space="preserve">, </w:t>
            </w:r>
            <w:r w:rsidR="0085713C" w:rsidRPr="007D1A52">
              <w:rPr>
                <w:rFonts w:asciiTheme="minorBidi" w:hAnsiTheme="minorBidi" w:cstheme="minorBidi"/>
                <w:sz w:val="16"/>
                <w:szCs w:val="16"/>
              </w:rPr>
              <w:t xml:space="preserve">Refer to </w:t>
            </w:r>
            <w:r w:rsidR="0085713C" w:rsidRPr="007D1A52">
              <w:rPr>
                <w:rFonts w:asciiTheme="minorBidi" w:hAnsiTheme="minorBidi" w:cstheme="minorBidi"/>
                <w:noProof/>
                <w:sz w:val="16"/>
                <w:szCs w:val="16"/>
              </w:rPr>
              <w:t>EPM-KT0-GL-000003_002 T&amp;C guidline part#3.1.1</w:t>
            </w:r>
          </w:p>
        </w:tc>
        <w:tc>
          <w:tcPr>
            <w:tcW w:w="1513" w:type="dxa"/>
          </w:tcPr>
          <w:p w14:paraId="349E427F" w14:textId="4B74F47B" w:rsidR="00936368" w:rsidRPr="00CD0DDA" w:rsidRDefault="00753402" w:rsidP="00083999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2A824A25" w14:textId="59C34E43" w:rsidR="00936368" w:rsidRPr="00CD0DDA" w:rsidRDefault="00936368" w:rsidP="002213A5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36339F1" w14:textId="68167608" w:rsidR="00936368" w:rsidRPr="00CD0DDA" w:rsidRDefault="00936368" w:rsidP="002213A5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70B2BDD8" w14:textId="40BB0B44" w:rsidR="00936368" w:rsidRPr="00CD0DDA" w:rsidRDefault="00936368" w:rsidP="002213A5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936368" w:rsidRPr="00CD0DDA" w14:paraId="0B75D39A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C161BFE" w14:textId="716DE3B6" w:rsidR="00936368" w:rsidRPr="00CD0DDA" w:rsidRDefault="00575590" w:rsidP="000C18E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673C98AB" w14:textId="7D1DD774" w:rsidR="00936368" w:rsidRPr="004E3C7F" w:rsidRDefault="00ED78A0" w:rsidP="008E79FC">
            <w:pPr>
              <w:rPr>
                <w:rFonts w:asciiTheme="minorBidi" w:hAnsiTheme="minorBidi" w:cstheme="minorBidi"/>
              </w:rPr>
            </w:pPr>
            <w:r w:rsidRPr="004E3C7F">
              <w:rPr>
                <w:rFonts w:asciiTheme="minorBidi" w:hAnsiTheme="minorBidi" w:cstheme="minorBidi"/>
              </w:rPr>
              <w:t>The preliminary c</w:t>
            </w:r>
            <w:r w:rsidR="00936368" w:rsidRPr="004E3C7F">
              <w:rPr>
                <w:rFonts w:asciiTheme="minorBidi" w:hAnsiTheme="minorBidi" w:cstheme="minorBidi"/>
              </w:rPr>
              <w:t xml:space="preserve">ommissioning </w:t>
            </w:r>
            <w:r w:rsidRPr="004E3C7F">
              <w:rPr>
                <w:rFonts w:asciiTheme="minorBidi" w:hAnsiTheme="minorBidi" w:cstheme="minorBidi"/>
              </w:rPr>
              <w:t xml:space="preserve">plan </w:t>
            </w:r>
            <w:r w:rsidR="006B35F9">
              <w:rPr>
                <w:rFonts w:asciiTheme="minorBidi" w:hAnsiTheme="minorBidi" w:cstheme="minorBidi"/>
              </w:rPr>
              <w:t>is</w:t>
            </w:r>
            <w:r w:rsidRPr="004E3C7F">
              <w:rPr>
                <w:rFonts w:asciiTheme="minorBidi" w:hAnsiTheme="minorBidi" w:cstheme="minorBidi"/>
              </w:rPr>
              <w:t xml:space="preserve"> being developed </w:t>
            </w:r>
            <w:r w:rsidR="00F05B2B" w:rsidRPr="004E3C7F">
              <w:rPr>
                <w:rFonts w:asciiTheme="minorBidi" w:hAnsiTheme="minorBidi" w:cstheme="minorBidi"/>
              </w:rPr>
              <w:t>which should inc</w:t>
            </w:r>
            <w:bookmarkStart w:id="0" w:name="_GoBack"/>
            <w:bookmarkEnd w:id="0"/>
            <w:r w:rsidR="00F05B2B" w:rsidRPr="004E3C7F">
              <w:rPr>
                <w:rFonts w:asciiTheme="minorBidi" w:hAnsiTheme="minorBidi" w:cstheme="minorBidi"/>
              </w:rPr>
              <w:t>lude at a minimum commissioning budget and schedule</w:t>
            </w:r>
            <w:r w:rsidR="00FC2306" w:rsidRPr="004E3C7F">
              <w:rPr>
                <w:rFonts w:asciiTheme="minorBidi" w:hAnsiTheme="minorBidi" w:cstheme="minorBidi"/>
              </w:rPr>
              <w:t xml:space="preserve">. </w:t>
            </w:r>
            <w:r w:rsidR="00BE747D" w:rsidRPr="007D1A52">
              <w:rPr>
                <w:rFonts w:asciiTheme="minorBidi" w:hAnsiTheme="minorBidi" w:cstheme="minorBidi"/>
                <w:sz w:val="16"/>
                <w:szCs w:val="16"/>
              </w:rPr>
              <w:t xml:space="preserve">Refer to </w:t>
            </w:r>
            <w:r w:rsidR="00BE747D" w:rsidRPr="007D1A52">
              <w:rPr>
                <w:rFonts w:asciiTheme="minorBidi" w:hAnsiTheme="minorBidi" w:cstheme="minorBidi"/>
                <w:noProof/>
                <w:sz w:val="16"/>
                <w:szCs w:val="16"/>
              </w:rPr>
              <w:t>EPM-KT0-PR-000006_002 part# 6</w:t>
            </w:r>
            <w:r w:rsidR="007D1A52" w:rsidRPr="007D1A52">
              <w:rPr>
                <w:rFonts w:asciiTheme="minorBidi" w:hAnsiTheme="minorBidi" w:cstheme="minorBidi"/>
                <w:noProof/>
                <w:sz w:val="16"/>
                <w:szCs w:val="16"/>
              </w:rPr>
              <w:t>.1</w:t>
            </w:r>
          </w:p>
        </w:tc>
        <w:tc>
          <w:tcPr>
            <w:tcW w:w="1513" w:type="dxa"/>
          </w:tcPr>
          <w:p w14:paraId="15DE1ADC" w14:textId="04907C4E" w:rsidR="00936368" w:rsidRPr="00CD0DDA" w:rsidRDefault="00753402" w:rsidP="00083999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1AB9B735" w14:textId="3669DA07" w:rsidR="00936368" w:rsidRPr="00CD0DDA" w:rsidRDefault="00936368" w:rsidP="002213A5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1B632FC" w14:textId="77777777" w:rsidR="00936368" w:rsidRPr="00CD0DDA" w:rsidRDefault="00936368" w:rsidP="002213A5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25CED95F" w14:textId="77777777" w:rsidR="00936368" w:rsidRPr="00CD0DDA" w:rsidRDefault="00936368" w:rsidP="002213A5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4E3C7F" w:rsidRPr="00CD0DDA" w14:paraId="2EA03313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4243765D" w14:textId="76BEA3FF" w:rsidR="004E3C7F" w:rsidRPr="00CD0DDA" w:rsidRDefault="004E3C7F" w:rsidP="004E3C7F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3120A933" w14:textId="65D05EB1" w:rsidR="004E3C7F" w:rsidRPr="004E3C7F" w:rsidRDefault="004E3C7F" w:rsidP="004E3C7F">
            <w:pPr>
              <w:rPr>
                <w:rFonts w:asciiTheme="minorBidi" w:hAnsiTheme="minorBidi" w:cstheme="minorBidi"/>
              </w:rPr>
            </w:pPr>
            <w:r w:rsidRPr="004E3C7F">
              <w:rPr>
                <w:rFonts w:asciiTheme="minorBidi" w:hAnsiTheme="minorBidi" w:cstheme="minorBidi"/>
              </w:rPr>
              <w:t xml:space="preserve">The Commissioning team </w:t>
            </w:r>
            <w:r w:rsidR="000D2046">
              <w:rPr>
                <w:rFonts w:asciiTheme="minorBidi" w:hAnsiTheme="minorBidi" w:cstheme="minorBidi"/>
              </w:rPr>
              <w:t xml:space="preserve">of </w:t>
            </w:r>
            <w:r w:rsidR="000E6E66">
              <w:rPr>
                <w:rFonts w:asciiTheme="minorBidi" w:hAnsiTheme="minorBidi" w:cstheme="minorBidi"/>
              </w:rPr>
              <w:t>the</w:t>
            </w:r>
            <w:r w:rsidR="000D2046">
              <w:rPr>
                <w:rFonts w:asciiTheme="minorBidi" w:hAnsiTheme="minorBidi" w:cstheme="minorBidi"/>
              </w:rPr>
              <w:t xml:space="preserve"> client</w:t>
            </w:r>
            <w:r w:rsidR="00086A13">
              <w:rPr>
                <w:rFonts w:asciiTheme="minorBidi" w:hAnsiTheme="minorBidi" w:cstheme="minorBidi"/>
              </w:rPr>
              <w:t xml:space="preserve"> </w:t>
            </w:r>
            <w:r w:rsidRPr="004E3C7F">
              <w:rPr>
                <w:rFonts w:asciiTheme="minorBidi" w:hAnsiTheme="minorBidi" w:cstheme="minorBidi"/>
              </w:rPr>
              <w:t>has been identified</w:t>
            </w:r>
            <w:r w:rsidR="000A1992">
              <w:rPr>
                <w:rFonts w:asciiTheme="minorBidi" w:hAnsiTheme="minorBidi" w:cstheme="minorBidi"/>
              </w:rPr>
              <w:t xml:space="preserve"> and </w:t>
            </w:r>
            <w:r w:rsidRPr="004E3C7F">
              <w:rPr>
                <w:rFonts w:asciiTheme="minorBidi" w:hAnsiTheme="minorBidi" w:cstheme="minorBidi"/>
              </w:rPr>
              <w:t>formed</w:t>
            </w:r>
            <w:r w:rsidR="000D2046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513" w:type="dxa"/>
          </w:tcPr>
          <w:p w14:paraId="4B67B236" w14:textId="3A7DD38A" w:rsidR="004E3C7F" w:rsidRPr="00CD0DDA" w:rsidRDefault="004E3C7F" w:rsidP="004E3C7F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4D07D415" w14:textId="5820E7A9" w:rsidR="004E3C7F" w:rsidRPr="00CD0DDA" w:rsidRDefault="004E3C7F" w:rsidP="004E3C7F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405FF934" w14:textId="01641624" w:rsidR="004E3C7F" w:rsidRPr="00CD0DDA" w:rsidRDefault="004E3C7F" w:rsidP="004E3C7F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CE815FC" w14:textId="77B20B16" w:rsidR="004E3C7F" w:rsidRPr="00CD0DDA" w:rsidRDefault="004E3C7F" w:rsidP="004E3C7F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F2297B" w:rsidRPr="00CD0DDA" w14:paraId="3071B3EA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6DA3BA7A" w14:textId="07FEFABA" w:rsidR="00F2297B" w:rsidRPr="00CD0DDA" w:rsidRDefault="005068DB" w:rsidP="004E3C7F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3D35D607" w14:textId="7BC16775" w:rsidR="00F2297B" w:rsidRPr="007D1A52" w:rsidRDefault="00F2297B" w:rsidP="004E3C7F">
            <w:pPr>
              <w:rPr>
                <w:rFonts w:asciiTheme="minorBidi" w:hAnsiTheme="minorBidi" w:cstheme="minorBidi"/>
              </w:rPr>
            </w:pPr>
            <w:r w:rsidRPr="007D1A52">
              <w:rPr>
                <w:rFonts w:asciiTheme="minorBidi" w:hAnsiTheme="minorBidi" w:cstheme="minorBidi"/>
              </w:rPr>
              <w:t xml:space="preserve">Initial </w:t>
            </w:r>
            <w:r w:rsidR="00A065F9" w:rsidRPr="007D1A52">
              <w:rPr>
                <w:rFonts w:asciiTheme="minorBidi" w:hAnsiTheme="minorBidi" w:cstheme="minorBidi"/>
              </w:rPr>
              <w:t xml:space="preserve">stakeholder </w:t>
            </w:r>
            <w:r w:rsidRPr="007D1A52">
              <w:rPr>
                <w:rFonts w:asciiTheme="minorBidi" w:hAnsiTheme="minorBidi" w:cstheme="minorBidi"/>
              </w:rPr>
              <w:t xml:space="preserve">engagement </w:t>
            </w:r>
            <w:r w:rsidR="007D1A52" w:rsidRPr="007D1A52">
              <w:rPr>
                <w:rFonts w:asciiTheme="minorBidi" w:hAnsiTheme="minorBidi" w:cstheme="minorBidi"/>
              </w:rPr>
              <w:t>and permitting plans have</w:t>
            </w:r>
            <w:r w:rsidRPr="007D1A52">
              <w:rPr>
                <w:rFonts w:asciiTheme="minorBidi" w:hAnsiTheme="minorBidi" w:cstheme="minorBidi"/>
              </w:rPr>
              <w:t xml:space="preserve"> been </w:t>
            </w:r>
            <w:r w:rsidR="007D1A52" w:rsidRPr="007D1A52">
              <w:rPr>
                <w:rFonts w:asciiTheme="minorBidi" w:hAnsiTheme="minorBidi" w:cstheme="minorBidi"/>
              </w:rPr>
              <w:t>identified</w:t>
            </w:r>
            <w:r w:rsidRPr="007D1A52">
              <w:rPr>
                <w:rFonts w:asciiTheme="minorBidi" w:hAnsiTheme="minorBidi" w:cstheme="minorBidi"/>
              </w:rPr>
              <w:t xml:space="preserve">. </w:t>
            </w:r>
          </w:p>
        </w:tc>
        <w:tc>
          <w:tcPr>
            <w:tcW w:w="1513" w:type="dxa"/>
          </w:tcPr>
          <w:p w14:paraId="5560A02F" w14:textId="77777777" w:rsidR="00F2297B" w:rsidRPr="00CD0DDA" w:rsidRDefault="00F2297B" w:rsidP="004E3C7F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6EE1C83" w14:textId="77777777" w:rsidR="00F2297B" w:rsidRPr="00CD0DDA" w:rsidRDefault="00F2297B" w:rsidP="004E3C7F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27C8CDF2" w14:textId="77777777" w:rsidR="00F2297B" w:rsidRPr="00CD0DDA" w:rsidRDefault="00F2297B" w:rsidP="004E3C7F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D91763C" w14:textId="77777777" w:rsidR="00F2297B" w:rsidRPr="00CD0DDA" w:rsidRDefault="00F2297B" w:rsidP="004E3C7F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936368" w:rsidRPr="00CD0DDA" w14:paraId="68A7E420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78BBC166" w14:textId="59FED936" w:rsidR="00936368" w:rsidRPr="00CD0DDA" w:rsidRDefault="00575590" w:rsidP="000C18E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1.</w:t>
            </w:r>
            <w:r w:rsidR="00F05B2B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55F75A7E" w14:textId="1036D2F4" w:rsidR="00936368" w:rsidRPr="007D1A52" w:rsidRDefault="00ED78A0" w:rsidP="001039A6">
            <w:pPr>
              <w:rPr>
                <w:rFonts w:asciiTheme="minorBidi" w:hAnsiTheme="minorBidi" w:cstheme="minorBidi"/>
              </w:rPr>
            </w:pPr>
            <w:r w:rsidRPr="007D1A52">
              <w:rPr>
                <w:rFonts w:asciiTheme="minorBidi" w:hAnsiTheme="minorBidi" w:cstheme="minorBidi"/>
              </w:rPr>
              <w:t xml:space="preserve">Initial handover </w:t>
            </w:r>
            <w:r w:rsidR="007D1A52" w:rsidRPr="007D1A52">
              <w:rPr>
                <w:rFonts w:asciiTheme="minorBidi" w:hAnsiTheme="minorBidi" w:cstheme="minorBidi"/>
              </w:rPr>
              <w:t>plan</w:t>
            </w:r>
            <w:r w:rsidRPr="007D1A52">
              <w:rPr>
                <w:rFonts w:asciiTheme="minorBidi" w:hAnsiTheme="minorBidi" w:cstheme="minorBidi"/>
              </w:rPr>
              <w:t xml:space="preserve"> </w:t>
            </w:r>
            <w:r w:rsidR="003D743E" w:rsidRPr="007D1A52">
              <w:rPr>
                <w:rFonts w:asciiTheme="minorBidi" w:hAnsiTheme="minorBidi" w:cstheme="minorBidi"/>
              </w:rPr>
              <w:t>is</w:t>
            </w:r>
            <w:r w:rsidRPr="007D1A52">
              <w:rPr>
                <w:rFonts w:asciiTheme="minorBidi" w:hAnsiTheme="minorBidi" w:cstheme="minorBidi"/>
              </w:rPr>
              <w:t xml:space="preserve"> prepared </w:t>
            </w:r>
          </w:p>
        </w:tc>
        <w:tc>
          <w:tcPr>
            <w:tcW w:w="1513" w:type="dxa"/>
          </w:tcPr>
          <w:p w14:paraId="6BE0B147" w14:textId="7D2BDAB4" w:rsidR="00936368" w:rsidRPr="00CD0DDA" w:rsidRDefault="004E3C7F" w:rsidP="00083999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0D57781B" w14:textId="39221732" w:rsidR="00936368" w:rsidRPr="00CD0DDA" w:rsidRDefault="00936368" w:rsidP="002213A5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FA75F99" w14:textId="77777777" w:rsidR="00936368" w:rsidRPr="00CD0DDA" w:rsidRDefault="00936368" w:rsidP="002213A5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030B6ED7" w14:textId="77777777" w:rsidR="00936368" w:rsidRPr="00CD0DDA" w:rsidRDefault="00936368" w:rsidP="002213A5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936368" w:rsidRPr="00CD0DDA" w14:paraId="545BA717" w14:textId="77777777" w:rsidTr="009611D8">
        <w:trPr>
          <w:jc w:val="center"/>
        </w:trPr>
        <w:tc>
          <w:tcPr>
            <w:tcW w:w="8093" w:type="dxa"/>
            <w:gridSpan w:val="7"/>
            <w:shd w:val="clear" w:color="auto" w:fill="auto"/>
            <w:noWrap/>
            <w:vAlign w:val="center"/>
          </w:tcPr>
          <w:p w14:paraId="21D88B3F" w14:textId="20DFD30C" w:rsidR="003D743E" w:rsidRPr="004E3C7F" w:rsidRDefault="003D743E" w:rsidP="00575590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asciiTheme="minorBidi" w:hAnsiTheme="minorBidi" w:cstheme="minorBidi"/>
                <w:b/>
                <w:bCs/>
              </w:rPr>
            </w:pPr>
            <w:r w:rsidRPr="004E3C7F">
              <w:rPr>
                <w:rFonts w:asciiTheme="minorBidi" w:hAnsiTheme="minorBidi" w:cstheme="minorBidi"/>
                <w:b/>
                <w:bCs/>
              </w:rPr>
              <w:t>Tender for Design</w:t>
            </w:r>
          </w:p>
        </w:tc>
        <w:tc>
          <w:tcPr>
            <w:tcW w:w="1513" w:type="dxa"/>
          </w:tcPr>
          <w:p w14:paraId="17D45240" w14:textId="77777777" w:rsidR="00936368" w:rsidRPr="00CD0DDA" w:rsidRDefault="00936368" w:rsidP="00083999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0B62B02E" w14:textId="25FDE203" w:rsidR="00936368" w:rsidRPr="00CD0DDA" w:rsidRDefault="00936368" w:rsidP="002213A5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40D8257" w14:textId="77777777" w:rsidR="00936368" w:rsidRPr="00CD0DDA" w:rsidRDefault="00936368" w:rsidP="002213A5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754E3532" w14:textId="77777777" w:rsidR="00936368" w:rsidRPr="00CD0DDA" w:rsidRDefault="00936368" w:rsidP="002213A5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F05B2B" w:rsidRPr="00CD0DDA" w14:paraId="617EF0EF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76BDB353" w14:textId="126ABCA4" w:rsidR="00F05B2B" w:rsidRPr="008B5C98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8B5C98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4610C12E" w14:textId="4F0741F3" w:rsidR="00F05B2B" w:rsidRPr="004E3C7F" w:rsidRDefault="00F05B2B" w:rsidP="00F05B2B">
            <w:pPr>
              <w:spacing w:before="40" w:after="40"/>
              <w:rPr>
                <w:rFonts w:asciiTheme="minorBidi" w:hAnsiTheme="minorBidi" w:cstheme="minorBidi"/>
              </w:rPr>
            </w:pPr>
            <w:r w:rsidRPr="004E3C7F">
              <w:rPr>
                <w:rFonts w:asciiTheme="minorBidi" w:hAnsiTheme="minorBidi" w:cstheme="minorBidi"/>
              </w:rPr>
              <w:t xml:space="preserve">Commissioning </w:t>
            </w:r>
            <w:r w:rsidR="00FC2306" w:rsidRPr="004E3C7F">
              <w:rPr>
                <w:rFonts w:asciiTheme="minorBidi" w:hAnsiTheme="minorBidi" w:cstheme="minorBidi"/>
              </w:rPr>
              <w:t xml:space="preserve">scope and plan </w:t>
            </w:r>
            <w:r w:rsidRPr="004E3C7F">
              <w:rPr>
                <w:rFonts w:asciiTheme="minorBidi" w:hAnsiTheme="minorBidi" w:cstheme="minorBidi"/>
              </w:rPr>
              <w:t>included in the designer scope of work</w:t>
            </w:r>
          </w:p>
        </w:tc>
        <w:tc>
          <w:tcPr>
            <w:tcW w:w="1513" w:type="dxa"/>
          </w:tcPr>
          <w:p w14:paraId="6695722F" w14:textId="6BD767CA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0E4A58CF" w14:textId="727FE64D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53DA79C" w14:textId="2FB31B19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953DE2B" w14:textId="05236321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F05B2B" w:rsidRPr="00CD0DDA" w14:paraId="61A6FCBB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350974D8" w14:textId="1F6B38A1" w:rsidR="00F05B2B" w:rsidRPr="008B5C98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8B5C98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46D45B09" w14:textId="68C4CD28" w:rsidR="00F05B2B" w:rsidRPr="004E3C7F" w:rsidRDefault="006E6666" w:rsidP="00F05B2B">
            <w:pPr>
              <w:spacing w:before="40" w:after="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Required resources</w:t>
            </w:r>
            <w:r w:rsidR="00F05B2B" w:rsidRPr="004E3C7F">
              <w:rPr>
                <w:rFonts w:asciiTheme="minorBidi" w:hAnsiTheme="minorBidi" w:cstheme="minorBidi"/>
              </w:rPr>
              <w:t xml:space="preserve"> </w:t>
            </w:r>
            <w:r w:rsidR="00982FA1">
              <w:rPr>
                <w:rFonts w:asciiTheme="minorBidi" w:hAnsiTheme="minorBidi" w:cstheme="minorBidi"/>
              </w:rPr>
              <w:t>(contractor</w:t>
            </w:r>
            <w:r w:rsidR="000A1992">
              <w:rPr>
                <w:rFonts w:asciiTheme="minorBidi" w:hAnsiTheme="minorBidi" w:cstheme="minorBidi"/>
              </w:rPr>
              <w:t xml:space="preserve"> and consultants) </w:t>
            </w:r>
            <w:r w:rsidR="00F05B2B" w:rsidRPr="004E3C7F">
              <w:rPr>
                <w:rFonts w:asciiTheme="minorBidi" w:hAnsiTheme="minorBidi" w:cstheme="minorBidi"/>
              </w:rPr>
              <w:t xml:space="preserve">of testing and commissioning </w:t>
            </w:r>
            <w:r w:rsidR="007909F9">
              <w:rPr>
                <w:rFonts w:asciiTheme="minorBidi" w:hAnsiTheme="minorBidi" w:cstheme="minorBidi"/>
              </w:rPr>
              <w:t>have</w:t>
            </w:r>
            <w:r w:rsidR="00F05B2B" w:rsidRPr="004E3C7F">
              <w:rPr>
                <w:rFonts w:asciiTheme="minorBidi" w:hAnsiTheme="minorBidi" w:cstheme="minorBidi"/>
              </w:rPr>
              <w:t xml:space="preserve"> been </w:t>
            </w:r>
            <w:r w:rsidR="00FC2306" w:rsidRPr="004E3C7F">
              <w:rPr>
                <w:rFonts w:asciiTheme="minorBidi" w:hAnsiTheme="minorBidi" w:cstheme="minorBidi"/>
              </w:rPr>
              <w:t>included in the scope</w:t>
            </w:r>
            <w:r w:rsidR="00F05B2B" w:rsidRPr="004E3C7F">
              <w:rPr>
                <w:rFonts w:asciiTheme="minorBidi" w:hAnsiTheme="minorBidi" w:cstheme="minorBidi"/>
              </w:rPr>
              <w:t xml:space="preserve"> if needed</w:t>
            </w:r>
            <w:r w:rsidR="00FC2306" w:rsidRPr="004E3C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513" w:type="dxa"/>
          </w:tcPr>
          <w:p w14:paraId="5BB53691" w14:textId="6479EF33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51FB51C2" w14:textId="73178D79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17C6DB3" w14:textId="699B4055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0D8926ED" w14:textId="03FFF3F2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F05B2B" w:rsidRPr="00CD0DDA" w14:paraId="544F24CD" w14:textId="77777777" w:rsidTr="009611D8">
        <w:trPr>
          <w:jc w:val="center"/>
        </w:trPr>
        <w:tc>
          <w:tcPr>
            <w:tcW w:w="8093" w:type="dxa"/>
            <w:gridSpan w:val="7"/>
            <w:shd w:val="clear" w:color="auto" w:fill="auto"/>
            <w:noWrap/>
            <w:vAlign w:val="center"/>
          </w:tcPr>
          <w:p w14:paraId="366C5E86" w14:textId="74107153" w:rsidR="00F05B2B" w:rsidRPr="004E3C7F" w:rsidRDefault="00F05B2B" w:rsidP="00F05B2B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asciiTheme="minorBidi" w:hAnsiTheme="minorBidi" w:cstheme="minorBidi"/>
                <w:b/>
                <w:bCs/>
              </w:rPr>
            </w:pPr>
            <w:r w:rsidRPr="004E3C7F">
              <w:rPr>
                <w:rFonts w:asciiTheme="minorBidi" w:hAnsiTheme="minorBidi" w:cstheme="minorBidi"/>
                <w:b/>
                <w:bCs/>
              </w:rPr>
              <w:t xml:space="preserve">Design </w:t>
            </w:r>
          </w:p>
        </w:tc>
        <w:tc>
          <w:tcPr>
            <w:tcW w:w="1513" w:type="dxa"/>
          </w:tcPr>
          <w:p w14:paraId="76731471" w14:textId="77777777" w:rsidR="00F05B2B" w:rsidRPr="00CD0DDA" w:rsidRDefault="00F05B2B" w:rsidP="00F05B2B">
            <w:p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7E4241E" w14:textId="77777777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464A707C" w14:textId="77777777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0CA19DE" w14:textId="77777777" w:rsidR="00F05B2B" w:rsidRPr="00CD0DDA" w:rsidRDefault="00F05B2B" w:rsidP="00F05B2B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12F9A" w:rsidRPr="00CD0DDA" w14:paraId="6BC08707" w14:textId="77777777" w:rsidTr="00052C74">
        <w:trPr>
          <w:trHeight w:val="1023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04E6E56" w14:textId="0552DD03" w:rsidR="00212F9A" w:rsidRPr="00CD0DDA" w:rsidRDefault="000A1992" w:rsidP="00212F9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INFO.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540909F5" w14:textId="0CB0974A" w:rsidR="00212F9A" w:rsidRPr="004E3C7F" w:rsidRDefault="00212F9A" w:rsidP="00212F9A">
            <w:pPr>
              <w:rPr>
                <w:rFonts w:asciiTheme="minorBidi" w:hAnsiTheme="minorBidi" w:cstheme="minorBidi"/>
                <w:noProof/>
              </w:rPr>
            </w:pPr>
            <w:r w:rsidRPr="004E3C7F">
              <w:rPr>
                <w:rFonts w:asciiTheme="minorBidi" w:hAnsiTheme="minorBidi" w:cstheme="minorBidi"/>
              </w:rPr>
              <w:t xml:space="preserve">The responsibilities of the commissioning team during the design review and the required deliverables during the design stage </w:t>
            </w:r>
            <w:r w:rsidR="000A1992">
              <w:rPr>
                <w:rFonts w:asciiTheme="minorBidi" w:hAnsiTheme="minorBidi" w:cstheme="minorBidi"/>
              </w:rPr>
              <w:t>are</w:t>
            </w:r>
            <w:r w:rsidRPr="004E3C7F">
              <w:rPr>
                <w:rFonts w:asciiTheme="minorBidi" w:hAnsiTheme="minorBidi" w:cstheme="minorBidi"/>
              </w:rPr>
              <w:t xml:space="preserve"> shown in </w:t>
            </w:r>
            <w:r w:rsidRPr="008E443B">
              <w:rPr>
                <w:rFonts w:asciiTheme="minorBidi" w:hAnsiTheme="minorBidi" w:cstheme="minorBidi"/>
                <w:noProof/>
                <w:sz w:val="16"/>
                <w:szCs w:val="16"/>
              </w:rPr>
              <w:t xml:space="preserve">Attachment 1.1, refer to EPM-KT0-PR-000006_002 </w:t>
            </w:r>
            <w:r w:rsidRPr="004E3C7F">
              <w:rPr>
                <w:rFonts w:asciiTheme="minorBidi" w:hAnsiTheme="minorBidi" w:cstheme="minorBidi"/>
                <w:noProof/>
              </w:rPr>
              <w:t xml:space="preserve">: Testing and Commissioning Flow Charts/Project Stage Gates </w:t>
            </w:r>
          </w:p>
          <w:p w14:paraId="7BEB96E8" w14:textId="77777777" w:rsidR="00212F9A" w:rsidRPr="004E3C7F" w:rsidRDefault="00212F9A" w:rsidP="00212F9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13" w:type="dxa"/>
          </w:tcPr>
          <w:p w14:paraId="18092EEE" w14:textId="56F55F74" w:rsidR="00212F9A" w:rsidRPr="00CD0DDA" w:rsidRDefault="00212F9A" w:rsidP="00212F9A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35A22A0" w14:textId="4E60AEA8" w:rsidR="00212F9A" w:rsidRPr="00CD0DDA" w:rsidRDefault="00212F9A" w:rsidP="00212F9A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23EF1683" w14:textId="5BD06B32" w:rsidR="00212F9A" w:rsidRPr="00CD0DDA" w:rsidRDefault="00212F9A" w:rsidP="00212F9A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263F76E2" w14:textId="4403D1EE" w:rsidR="00212F9A" w:rsidRPr="00CD0DDA" w:rsidRDefault="00212F9A" w:rsidP="00212F9A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5713C" w:rsidRPr="00CD0DDA" w14:paraId="5AF3A666" w14:textId="77777777" w:rsidTr="005068DB">
        <w:trPr>
          <w:trHeight w:val="492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0B4E8E14" w14:textId="3CA0F50F" w:rsidR="0085713C" w:rsidRPr="00CD0DDA" w:rsidRDefault="00A65D32" w:rsidP="0085713C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</w:t>
            </w:r>
            <w:r w:rsidR="008B5C98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5FAD478A" w14:textId="0E602F14" w:rsidR="005068DB" w:rsidRPr="005068DB" w:rsidRDefault="00982FA1" w:rsidP="005068D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The commissioning owner project requirements have</w:t>
            </w:r>
            <w:r w:rsidR="0085713C" w:rsidRPr="000D2046">
              <w:rPr>
                <w:rFonts w:asciiTheme="minorBidi" w:hAnsiTheme="minorBidi" w:cstheme="minorBidi"/>
              </w:rPr>
              <w:t xml:space="preserve"> been reviewed for clarity and completeness to recommend improvements (if any).</w:t>
            </w:r>
          </w:p>
        </w:tc>
        <w:tc>
          <w:tcPr>
            <w:tcW w:w="1513" w:type="dxa"/>
          </w:tcPr>
          <w:p w14:paraId="159E74C4" w14:textId="53F0760A" w:rsidR="0085713C" w:rsidRPr="00CD0DDA" w:rsidRDefault="000D2046" w:rsidP="0085713C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AF251CD" w14:textId="711F372C" w:rsidR="0085713C" w:rsidRPr="00CD0DDA" w:rsidRDefault="0085713C" w:rsidP="0085713C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D391411" w14:textId="55947F41" w:rsidR="0085713C" w:rsidRPr="00CD0DDA" w:rsidRDefault="0085713C" w:rsidP="0085713C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1C3ADE9" w14:textId="3CE2CC96" w:rsidR="0085713C" w:rsidRPr="00CD0DDA" w:rsidRDefault="0085713C" w:rsidP="0085713C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2046" w:rsidRPr="00CD0DDA" w14:paraId="3D5D60A7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65948EA0" w14:textId="67ADD900" w:rsidR="000D2046" w:rsidRPr="00CD0DDA" w:rsidRDefault="00A65D32" w:rsidP="000D2046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</w:t>
            </w:r>
            <w:r w:rsidR="008B5C98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0F307A01" w14:textId="77F09E02" w:rsidR="005068DB" w:rsidRPr="005068DB" w:rsidRDefault="000D2046" w:rsidP="005068DB">
            <w:pPr>
              <w:rPr>
                <w:rFonts w:asciiTheme="minorBidi" w:hAnsiTheme="minorBidi" w:cstheme="minorBidi"/>
              </w:rPr>
            </w:pPr>
            <w:r w:rsidRPr="00CD0DDA">
              <w:rPr>
                <w:rFonts w:asciiTheme="minorBidi" w:hAnsiTheme="minorBidi" w:cstheme="minorBidi"/>
                <w:color w:val="000000"/>
              </w:rPr>
              <w:t xml:space="preserve">Basis of Design is developed, </w:t>
            </w:r>
            <w:r w:rsidR="00982FA1" w:rsidRPr="00CD0DDA">
              <w:rPr>
                <w:rFonts w:asciiTheme="minorBidi" w:hAnsiTheme="minorBidi" w:cstheme="minorBidi"/>
                <w:color w:val="000000"/>
              </w:rPr>
              <w:t>reviewed,</w:t>
            </w:r>
            <w:r w:rsidR="000A1992">
              <w:rPr>
                <w:rFonts w:asciiTheme="minorBidi" w:hAnsiTheme="minorBidi" w:cstheme="minorBidi"/>
                <w:color w:val="000000"/>
              </w:rPr>
              <w:t xml:space="preserve"> and </w:t>
            </w:r>
            <w:r w:rsidRPr="00CD0DDA">
              <w:rPr>
                <w:rFonts w:asciiTheme="minorBidi" w:hAnsiTheme="minorBidi" w:cstheme="minorBidi"/>
                <w:color w:val="000000"/>
              </w:rPr>
              <w:t>accepted</w:t>
            </w:r>
            <w:r w:rsidRPr="00CD0DDA">
              <w:rPr>
                <w:rFonts w:asciiTheme="minorBidi" w:hAnsiTheme="minorBidi" w:cstheme="minorBidi"/>
              </w:rPr>
              <w:t xml:space="preserve">. </w:t>
            </w:r>
          </w:p>
        </w:tc>
        <w:tc>
          <w:tcPr>
            <w:tcW w:w="1513" w:type="dxa"/>
          </w:tcPr>
          <w:p w14:paraId="51C51EBA" w14:textId="6BFA2D4E" w:rsidR="000D2046" w:rsidRPr="00CD0DDA" w:rsidRDefault="000D2046" w:rsidP="000D2046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12389F6A" w14:textId="77A9093C" w:rsidR="000D2046" w:rsidRPr="00CD0DDA" w:rsidRDefault="000D2046" w:rsidP="000D2046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214850D2" w14:textId="2AD44566" w:rsidR="000D2046" w:rsidRPr="00CD0DDA" w:rsidRDefault="000D2046" w:rsidP="000D2046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6E513B50" w14:textId="2C77249C" w:rsidR="000D2046" w:rsidRPr="00CD0DDA" w:rsidRDefault="000D2046" w:rsidP="000D2046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5713C" w:rsidRPr="00CD0DDA" w14:paraId="77DA66B3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61AA6336" w14:textId="02C7517C" w:rsidR="0085713C" w:rsidRPr="00CD0DDA" w:rsidRDefault="00A65D32" w:rsidP="0085713C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</w:t>
            </w:r>
            <w:r w:rsidR="008B5C98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60ACEA8D" w14:textId="33D4709A" w:rsidR="005068DB" w:rsidRPr="00CD0DDA" w:rsidRDefault="0085713C" w:rsidP="005068DB">
            <w:pPr>
              <w:rPr>
                <w:rFonts w:asciiTheme="minorBidi" w:hAnsiTheme="minorBidi" w:cstheme="minorBidi"/>
                <w:color w:val="000000"/>
              </w:rPr>
            </w:pPr>
            <w:r w:rsidRPr="00CD0DDA">
              <w:rPr>
                <w:rFonts w:asciiTheme="minorBidi" w:hAnsiTheme="minorBidi" w:cstheme="minorBidi"/>
                <w:color w:val="000000"/>
              </w:rPr>
              <w:t xml:space="preserve">Commissioning methodology is prepared </w:t>
            </w:r>
            <w:r w:rsidR="00924F54">
              <w:rPr>
                <w:rFonts w:asciiTheme="minorBidi" w:hAnsiTheme="minorBidi" w:cstheme="minorBidi"/>
                <w:color w:val="000000"/>
              </w:rPr>
              <w:t xml:space="preserve">and reviewed </w:t>
            </w:r>
          </w:p>
        </w:tc>
        <w:tc>
          <w:tcPr>
            <w:tcW w:w="1513" w:type="dxa"/>
          </w:tcPr>
          <w:p w14:paraId="64AF1E8D" w14:textId="6686B850" w:rsidR="0085713C" w:rsidRPr="00CD0DDA" w:rsidRDefault="0085713C" w:rsidP="0085713C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2D3406AD" w14:textId="5959BA37" w:rsidR="0085713C" w:rsidRPr="00CD0DDA" w:rsidRDefault="0085713C" w:rsidP="0085713C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FF0F390" w14:textId="6249B20F" w:rsidR="0085713C" w:rsidRPr="00CD0DDA" w:rsidRDefault="0085713C" w:rsidP="0085713C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19BCB78D" w14:textId="4040E0BC" w:rsidR="0085713C" w:rsidRPr="00CD0DDA" w:rsidRDefault="0085713C" w:rsidP="0085713C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5713C" w:rsidRPr="00CD0DDA" w14:paraId="7069B2FD" w14:textId="77777777" w:rsidTr="000D2046">
        <w:trPr>
          <w:trHeight w:val="402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625D48A0" w14:textId="2494DEC4" w:rsidR="0085713C" w:rsidRPr="00CD0DDA" w:rsidRDefault="008B5C98" w:rsidP="0085713C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2FB816F1" w14:textId="53D2126E" w:rsidR="005068DB" w:rsidRPr="007A55F8" w:rsidRDefault="000D2046" w:rsidP="005068D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7A55F8">
              <w:rPr>
                <w:rFonts w:asciiTheme="minorBidi" w:hAnsiTheme="minorBidi" w:cstheme="minorBidi"/>
                <w:color w:val="000000" w:themeColor="text1"/>
              </w:rPr>
              <w:t>Constructability review is considered.</w:t>
            </w:r>
          </w:p>
        </w:tc>
        <w:tc>
          <w:tcPr>
            <w:tcW w:w="1513" w:type="dxa"/>
          </w:tcPr>
          <w:p w14:paraId="4454D5D8" w14:textId="7996C502" w:rsidR="0085713C" w:rsidRPr="00CD0DDA" w:rsidRDefault="0085713C" w:rsidP="0085713C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059CA573" w14:textId="2A6369A7" w:rsidR="0085713C" w:rsidRPr="00CD0DDA" w:rsidRDefault="0085713C" w:rsidP="0085713C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583E86B" w14:textId="42D8E656" w:rsidR="0085713C" w:rsidRPr="00CD0DDA" w:rsidRDefault="0085713C" w:rsidP="0085713C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10784131" w14:textId="160953B3" w:rsidR="0085713C" w:rsidRPr="00CD0DDA" w:rsidRDefault="0085713C" w:rsidP="0085713C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F05B2B" w:rsidRPr="00CD0DDA" w14:paraId="43B866EC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76C449B9" w14:textId="7C848A21" w:rsidR="00F05B2B" w:rsidRPr="00CD0DDA" w:rsidRDefault="00F05B2B" w:rsidP="00F05B2B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</w:t>
            </w:r>
            <w:r w:rsidR="008B5C98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634D3F3B" w14:textId="0D6821AF" w:rsidR="005068DB" w:rsidRPr="007A55F8" w:rsidRDefault="00A85E0E" w:rsidP="005068DB">
            <w:pPr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>
              <w:rPr>
                <w:rFonts w:asciiTheme="minorBidi" w:hAnsiTheme="minorBidi" w:cstheme="minorBidi"/>
                <w:color w:val="000000" w:themeColor="text1"/>
              </w:rPr>
              <w:t>Commissionability</w:t>
            </w:r>
            <w:proofErr w:type="spellEnd"/>
            <w:r>
              <w:rPr>
                <w:rFonts w:asciiTheme="minorBidi" w:hAnsiTheme="minorBidi" w:cstheme="minorBidi"/>
                <w:color w:val="000000" w:themeColor="text1"/>
              </w:rPr>
              <w:t xml:space="preserve"> review is</w:t>
            </w:r>
            <w:r w:rsidR="007D1A52">
              <w:rPr>
                <w:rFonts w:asciiTheme="minorBidi" w:hAnsiTheme="minorBidi" w:cstheme="minorBidi"/>
                <w:color w:val="000000" w:themeColor="text1"/>
              </w:rPr>
              <w:t xml:space="preserve"> considered</w:t>
            </w:r>
            <w:r w:rsidR="007F0EC4">
              <w:rPr>
                <w:rFonts w:asciiTheme="minorBidi" w:hAnsiTheme="minorBidi" w:cstheme="minorBidi"/>
                <w:color w:val="000000" w:themeColor="text1"/>
              </w:rPr>
              <w:t>.</w:t>
            </w:r>
          </w:p>
        </w:tc>
        <w:tc>
          <w:tcPr>
            <w:tcW w:w="1513" w:type="dxa"/>
          </w:tcPr>
          <w:p w14:paraId="257FB28C" w14:textId="1BE72743" w:rsidR="00F05B2B" w:rsidRPr="00CD0DDA" w:rsidRDefault="00F05B2B" w:rsidP="00F05B2B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2EF15EDB" w14:textId="54F87B00" w:rsidR="00F05B2B" w:rsidRPr="00CD0DDA" w:rsidRDefault="00F05B2B" w:rsidP="00F05B2B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7CD0C1A9" w14:textId="5B939979" w:rsidR="00F05B2B" w:rsidRPr="00CD0DDA" w:rsidRDefault="00F05B2B" w:rsidP="00F05B2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6FA262E2" w14:textId="48739511" w:rsidR="00F05B2B" w:rsidRPr="00CD0DDA" w:rsidRDefault="00F05B2B" w:rsidP="00F05B2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86C57" w:rsidRPr="00CD0DDA" w14:paraId="71DB8767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EBA66A7" w14:textId="076BC72B" w:rsidR="00886C57" w:rsidRPr="00CD0DDA" w:rsidRDefault="00886C57" w:rsidP="00886C57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4000DF26" w14:textId="41D80B54" w:rsidR="005068DB" w:rsidRPr="0026428B" w:rsidRDefault="00886C57" w:rsidP="005068DB">
            <w:pPr>
              <w:rPr>
                <w:rFonts w:asciiTheme="minorBidi" w:hAnsiTheme="minorBidi" w:cstheme="minorBidi"/>
              </w:rPr>
            </w:pPr>
            <w:r w:rsidRPr="0026428B">
              <w:rPr>
                <w:rFonts w:asciiTheme="minorBidi" w:hAnsiTheme="minorBidi" w:cstheme="minorBidi"/>
              </w:rPr>
              <w:t xml:space="preserve">Stakeholder engagement plan has been updated. </w:t>
            </w:r>
          </w:p>
        </w:tc>
        <w:tc>
          <w:tcPr>
            <w:tcW w:w="1513" w:type="dxa"/>
          </w:tcPr>
          <w:p w14:paraId="7C7D7D68" w14:textId="52E27AF4" w:rsidR="00886C57" w:rsidRPr="00CD0DDA" w:rsidRDefault="00886C57" w:rsidP="00886C57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F31A34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540FF5B" w14:textId="77777777" w:rsidR="00886C57" w:rsidRPr="00CD0DDA" w:rsidRDefault="00886C57" w:rsidP="00886C57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9913A92" w14:textId="77777777" w:rsidR="00886C57" w:rsidRPr="00CD0DDA" w:rsidRDefault="00886C57" w:rsidP="00886C5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380DE43" w14:textId="77777777" w:rsidR="00886C57" w:rsidRPr="00CD0DDA" w:rsidRDefault="00886C57" w:rsidP="00886C5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886C57" w:rsidRPr="00CD0DDA" w14:paraId="73B6B35D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4C37A9B1" w14:textId="4351FCF8" w:rsidR="00886C57" w:rsidRDefault="005068DB" w:rsidP="00886C57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0E75B9E7" w14:textId="08D2CE21" w:rsidR="005068DB" w:rsidRPr="0026428B" w:rsidRDefault="00886C57" w:rsidP="005068DB">
            <w:pPr>
              <w:rPr>
                <w:rFonts w:asciiTheme="minorBidi" w:hAnsiTheme="minorBidi" w:cstheme="minorBidi"/>
              </w:rPr>
            </w:pPr>
            <w:r w:rsidRPr="0026428B">
              <w:rPr>
                <w:rFonts w:asciiTheme="minorBidi" w:hAnsiTheme="minorBidi" w:cstheme="minorBidi"/>
              </w:rPr>
              <w:t>O/M training requirements have been defined</w:t>
            </w:r>
          </w:p>
        </w:tc>
        <w:tc>
          <w:tcPr>
            <w:tcW w:w="1513" w:type="dxa"/>
          </w:tcPr>
          <w:p w14:paraId="55699B26" w14:textId="5593B297" w:rsidR="00886C57" w:rsidRPr="00CD0DDA" w:rsidRDefault="00886C57" w:rsidP="00886C57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F31A34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4F71DE8A" w14:textId="77777777" w:rsidR="00886C57" w:rsidRPr="00CD0DDA" w:rsidRDefault="00886C57" w:rsidP="00886C57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E7336E3" w14:textId="77777777" w:rsidR="00886C57" w:rsidRPr="00CD0DDA" w:rsidRDefault="00886C57" w:rsidP="00886C5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050D8BBE" w14:textId="77777777" w:rsidR="00886C57" w:rsidRPr="00CD0DDA" w:rsidRDefault="00886C57" w:rsidP="00886C5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498A6629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3D9782C2" w14:textId="4DA6279A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3.</w:t>
            </w:r>
            <w:r w:rsidR="005068DB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78801F32" w14:textId="5AEA2056" w:rsidR="005068DB" w:rsidRPr="004E3C7F" w:rsidRDefault="0026428B" w:rsidP="005068DB">
            <w:pPr>
              <w:rPr>
                <w:rFonts w:asciiTheme="minorBidi" w:hAnsiTheme="minorBidi" w:cstheme="minorBidi"/>
              </w:rPr>
            </w:pPr>
            <w:r w:rsidRPr="007D1A52">
              <w:rPr>
                <w:rFonts w:asciiTheme="minorBidi" w:hAnsiTheme="minorBidi" w:cstheme="minorBidi"/>
              </w:rPr>
              <w:t xml:space="preserve">Initial handover plan </w:t>
            </w:r>
            <w:r w:rsidR="007F0EC4">
              <w:rPr>
                <w:rFonts w:asciiTheme="minorBidi" w:hAnsiTheme="minorBidi" w:cstheme="minorBidi"/>
              </w:rPr>
              <w:t>including turnover packages</w:t>
            </w:r>
            <w:r w:rsidR="007F0EC4" w:rsidRPr="004E3C7F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>has been updated.</w:t>
            </w:r>
          </w:p>
        </w:tc>
        <w:tc>
          <w:tcPr>
            <w:tcW w:w="1513" w:type="dxa"/>
          </w:tcPr>
          <w:p w14:paraId="6639AF62" w14:textId="7F97B3D8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4E0A23EF" w14:textId="7C63FD2B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76115FC9" w14:textId="22F446D2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1394ABAA" w14:textId="104DA4DC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28B" w:rsidRPr="00CD0DDA" w14:paraId="1C685A83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53F5A3DE" w14:textId="51708B77" w:rsidR="0026428B" w:rsidRPr="00CD0DDA" w:rsidRDefault="0026428B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3.9 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119C4ED3" w14:textId="7A90ED14" w:rsidR="0026428B" w:rsidRPr="007D1A52" w:rsidRDefault="0026428B" w:rsidP="005068D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Design turnover packages have been prepared and approved</w:t>
            </w:r>
          </w:p>
        </w:tc>
        <w:tc>
          <w:tcPr>
            <w:tcW w:w="1513" w:type="dxa"/>
          </w:tcPr>
          <w:p w14:paraId="3488A50F" w14:textId="1D5C8168" w:rsidR="0026428B" w:rsidRPr="00CD0DDA" w:rsidRDefault="0026428B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930F0F6" w14:textId="77777777" w:rsidR="0026428B" w:rsidRPr="00CD0DDA" w:rsidRDefault="0026428B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598F644" w14:textId="77777777" w:rsidR="0026428B" w:rsidRPr="00CD0DDA" w:rsidRDefault="0026428B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82C73EF" w14:textId="77777777" w:rsidR="0026428B" w:rsidRPr="00CD0DDA" w:rsidRDefault="0026428B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7A44DE49" w14:textId="77777777" w:rsidTr="005068DB">
        <w:trPr>
          <w:trHeight w:val="366"/>
          <w:jc w:val="center"/>
        </w:trPr>
        <w:tc>
          <w:tcPr>
            <w:tcW w:w="8093" w:type="dxa"/>
            <w:gridSpan w:val="7"/>
            <w:shd w:val="clear" w:color="auto" w:fill="auto"/>
            <w:noWrap/>
            <w:vAlign w:val="center"/>
          </w:tcPr>
          <w:p w14:paraId="0C4E9848" w14:textId="6D350FEC" w:rsidR="005068DB" w:rsidRPr="005068DB" w:rsidRDefault="007F0EC4" w:rsidP="005068DB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</w:rPr>
              <w:t xml:space="preserve">Tender for Construction </w:t>
            </w:r>
          </w:p>
        </w:tc>
        <w:tc>
          <w:tcPr>
            <w:tcW w:w="1513" w:type="dxa"/>
          </w:tcPr>
          <w:p w14:paraId="29094440" w14:textId="77777777" w:rsidR="007F0EC4" w:rsidRPr="00CD0DDA" w:rsidRDefault="007F0EC4" w:rsidP="007F0EC4">
            <w:pPr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E34C3DE" w14:textId="46904DE6" w:rsidR="007F0EC4" w:rsidRPr="00CD0DDA" w:rsidRDefault="007F0EC4" w:rsidP="007F0EC4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094B00F5" w14:textId="77777777" w:rsidR="007F0EC4" w:rsidRPr="00CD0DDA" w:rsidRDefault="007F0EC4" w:rsidP="007F0EC4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1D705A4C" w14:textId="77777777" w:rsidR="007F0EC4" w:rsidRPr="00CD0DDA" w:rsidRDefault="007F0EC4" w:rsidP="007F0EC4">
            <w:pPr>
              <w:spacing w:before="40" w:after="4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7F0EC4" w:rsidRPr="00CD0DDA" w14:paraId="4A760BCA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06F938A4" w14:textId="44EE9EF2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21FE9730" w14:textId="4D3BF554" w:rsidR="007F0EC4" w:rsidRPr="00CD0DDA" w:rsidRDefault="007F0EC4" w:rsidP="007F0EC4">
            <w:pPr>
              <w:pStyle w:val="ListParagraph"/>
              <w:ind w:left="0"/>
              <w:rPr>
                <w:rFonts w:asciiTheme="minorBidi" w:hAnsiTheme="minorBidi" w:cstheme="minorBidi"/>
                <w:color w:val="000000"/>
              </w:rPr>
            </w:pPr>
            <w:r w:rsidRPr="000D2046">
              <w:rPr>
                <w:rFonts w:asciiTheme="minorBidi" w:hAnsiTheme="minorBidi" w:cstheme="minorBidi"/>
              </w:rPr>
              <w:t>Com</w:t>
            </w:r>
            <w:r w:rsidRPr="009E2927">
              <w:rPr>
                <w:rFonts w:asciiTheme="minorBidi" w:hAnsiTheme="minorBidi" w:cstheme="minorBidi"/>
                <w:color w:val="000000"/>
              </w:rPr>
              <w:t xml:space="preserve">missioning </w:t>
            </w:r>
            <w:r>
              <w:rPr>
                <w:rFonts w:asciiTheme="minorBidi" w:hAnsiTheme="minorBidi" w:cstheme="minorBidi"/>
                <w:color w:val="000000"/>
              </w:rPr>
              <w:t xml:space="preserve">scope of work </w:t>
            </w:r>
            <w:r>
              <w:rPr>
                <w:rFonts w:asciiTheme="minorBidi" w:hAnsiTheme="minorBidi" w:cstheme="minorBidi"/>
              </w:rPr>
              <w:t xml:space="preserve">is included in the construction scope of work </w:t>
            </w:r>
          </w:p>
        </w:tc>
        <w:tc>
          <w:tcPr>
            <w:tcW w:w="1513" w:type="dxa"/>
          </w:tcPr>
          <w:p w14:paraId="3EFADB56" w14:textId="440BAB66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8BD5659" w14:textId="0EBB4784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2A66195" w14:textId="41B3562A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3FA7562" w14:textId="17FD607A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68ECCDA7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48311F50" w14:textId="50C7FFE5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1F8B212C" w14:textId="6007A667" w:rsidR="007F0EC4" w:rsidRPr="009E2927" w:rsidRDefault="007F0EC4" w:rsidP="007F0EC4">
            <w:pPr>
              <w:pStyle w:val="ListParagraph"/>
              <w:ind w:left="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Required testing and commissioning resources are</w:t>
            </w:r>
            <w:r>
              <w:rPr>
                <w:rFonts w:asciiTheme="minorBidi" w:hAnsiTheme="minorBidi" w:cstheme="minorBidi"/>
              </w:rPr>
              <w:t xml:space="preserve"> included in the scope of work</w:t>
            </w:r>
          </w:p>
        </w:tc>
        <w:tc>
          <w:tcPr>
            <w:tcW w:w="1513" w:type="dxa"/>
          </w:tcPr>
          <w:p w14:paraId="3784580C" w14:textId="6E6AEC4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6B328DA3" w14:textId="16F75655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0D7098C9" w14:textId="29B7BC25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3A20028" w14:textId="08B992F0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3F3738D8" w14:textId="77777777" w:rsidTr="009611D8">
        <w:trPr>
          <w:jc w:val="center"/>
        </w:trPr>
        <w:tc>
          <w:tcPr>
            <w:tcW w:w="8093" w:type="dxa"/>
            <w:gridSpan w:val="7"/>
            <w:shd w:val="clear" w:color="auto" w:fill="auto"/>
            <w:noWrap/>
            <w:vAlign w:val="center"/>
          </w:tcPr>
          <w:p w14:paraId="06AADE7D" w14:textId="07012412" w:rsidR="007F0EC4" w:rsidRPr="00455181" w:rsidRDefault="007F0EC4" w:rsidP="007F0EC4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A55F8">
              <w:rPr>
                <w:rFonts w:asciiTheme="minorBidi" w:hAnsiTheme="minorBidi" w:cstheme="minorBidi"/>
                <w:b/>
                <w:bCs/>
                <w:color w:val="000000"/>
              </w:rPr>
              <w:t xml:space="preserve">Construction </w:t>
            </w:r>
          </w:p>
        </w:tc>
        <w:tc>
          <w:tcPr>
            <w:tcW w:w="1513" w:type="dxa"/>
          </w:tcPr>
          <w:p w14:paraId="25B0BC43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64262571" w14:textId="071758A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26775D8F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4C4CF3F1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06BCF2BA" w14:textId="77777777" w:rsidTr="005068DB">
        <w:trPr>
          <w:trHeight w:val="483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313E5E4" w14:textId="6F3F400D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sz w:val="18"/>
                <w:szCs w:val="18"/>
              </w:rPr>
              <w:t>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0A590288" w14:textId="22EB6524" w:rsidR="007F0EC4" w:rsidRPr="007A55F8" w:rsidRDefault="007F0EC4" w:rsidP="007F0EC4">
            <w:pPr>
              <w:pStyle w:val="1BodyTextNumber"/>
              <w:numPr>
                <w:ilvl w:val="0"/>
                <w:numId w:val="0"/>
              </w:numPr>
              <w:spacing w:after="120"/>
              <w:rPr>
                <w:rFonts w:asciiTheme="minorBidi" w:hAnsiTheme="minorBidi" w:cstheme="minorBidi"/>
                <w:bCs/>
                <w:color w:val="000000" w:themeColor="text1"/>
              </w:rPr>
            </w:pPr>
            <w:r w:rsidRPr="007A55F8">
              <w:rPr>
                <w:rFonts w:asciiTheme="minorBidi" w:hAnsiTheme="minorBidi" w:cstheme="minorBidi"/>
                <w:color w:val="000000" w:themeColor="text1"/>
              </w:rPr>
              <w:t>The Testing and Commissioning plan and Methodology are developed</w:t>
            </w:r>
            <w:r>
              <w:rPr>
                <w:rFonts w:asciiTheme="minorBidi" w:hAnsiTheme="minorBidi" w:cstheme="minorBidi"/>
                <w:color w:val="000000" w:themeColor="text1"/>
              </w:rPr>
              <w:t xml:space="preserve">/updated </w:t>
            </w:r>
            <w:r w:rsidRPr="007A55F8">
              <w:rPr>
                <w:rFonts w:asciiTheme="minorBidi" w:hAnsiTheme="minorBidi" w:cstheme="minorBidi"/>
                <w:color w:val="000000" w:themeColor="text1"/>
              </w:rPr>
              <w:t>reviewed and approved</w:t>
            </w:r>
            <w:r>
              <w:rPr>
                <w:rFonts w:asciiTheme="minorBidi" w:hAnsiTheme="minorBidi" w:cstheme="minorBidi"/>
                <w:color w:val="000000" w:themeColor="text1"/>
              </w:rPr>
              <w:t>.</w:t>
            </w:r>
          </w:p>
        </w:tc>
        <w:tc>
          <w:tcPr>
            <w:tcW w:w="1513" w:type="dxa"/>
          </w:tcPr>
          <w:p w14:paraId="2AD2942A" w14:textId="1C7431AB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13C2BEE3" w14:textId="083315A8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121D163" w14:textId="3CC2CDE0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796A86A9" w14:textId="1860DBAD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78159CD7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ECE2F91" w14:textId="7FBE4FC4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sz w:val="18"/>
                <w:szCs w:val="18"/>
              </w:rPr>
              <w:t>5.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3703AA10" w14:textId="77A2E88C" w:rsidR="007F0EC4" w:rsidRPr="008E443B" w:rsidRDefault="007F0EC4" w:rsidP="007F0EC4">
            <w:pPr>
              <w:pStyle w:val="ListParagraph"/>
              <w:ind w:left="0"/>
              <w:rPr>
                <w:rFonts w:asciiTheme="minorBidi" w:hAnsiTheme="minorBidi" w:cstheme="minorBidi"/>
              </w:rPr>
            </w:pPr>
            <w:r w:rsidRPr="008E443B">
              <w:rPr>
                <w:rFonts w:asciiTheme="minorBidi" w:hAnsiTheme="minorBidi" w:cstheme="minorBidi"/>
              </w:rPr>
              <w:t>The testing and commissioning schedule has been identified and approved</w:t>
            </w:r>
          </w:p>
        </w:tc>
        <w:tc>
          <w:tcPr>
            <w:tcW w:w="1513" w:type="dxa"/>
          </w:tcPr>
          <w:p w14:paraId="22A0003B" w14:textId="0CAD717A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6F3597CB" w14:textId="74E7032C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760D4812" w14:textId="5D71B57B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7692C828" w14:textId="6E4C0B52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094BB585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08ECAAD6" w14:textId="6B9DF74E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5.3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7A628C9C" w14:textId="2E7E3EBB" w:rsidR="007F0EC4" w:rsidRPr="008E443B" w:rsidRDefault="007F0EC4" w:rsidP="007F0EC4">
            <w:pPr>
              <w:pStyle w:val="ListParagraph"/>
              <w:ind w:left="0"/>
              <w:rPr>
                <w:rFonts w:asciiTheme="minorBidi" w:hAnsiTheme="minorBidi" w:cstheme="minorBidi"/>
              </w:rPr>
            </w:pPr>
            <w:r w:rsidRPr="008E443B">
              <w:rPr>
                <w:rFonts w:asciiTheme="minorBidi" w:hAnsiTheme="minorBidi" w:cstheme="minorBidi"/>
              </w:rPr>
              <w:t>Training for O/M personnel has been planned</w:t>
            </w:r>
            <w:r w:rsidR="000965CD" w:rsidRPr="008E443B">
              <w:rPr>
                <w:rFonts w:asciiTheme="minorBidi" w:hAnsiTheme="minorBidi" w:cstheme="minorBidi"/>
              </w:rPr>
              <w:t xml:space="preserve"> </w:t>
            </w:r>
            <w:r w:rsidR="00E8482E" w:rsidRPr="008E443B">
              <w:rPr>
                <w:rFonts w:asciiTheme="minorBidi" w:hAnsiTheme="minorBidi" w:cstheme="minorBidi"/>
              </w:rPr>
              <w:t xml:space="preserve">and implemented accordingly </w:t>
            </w:r>
          </w:p>
        </w:tc>
        <w:tc>
          <w:tcPr>
            <w:tcW w:w="1513" w:type="dxa"/>
          </w:tcPr>
          <w:p w14:paraId="31B937B5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299AD81F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461EE09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2BF5A1C4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51A6EBD9" w14:textId="77777777" w:rsidTr="003123F1">
        <w:trPr>
          <w:trHeight w:val="546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65EB917D" w14:textId="7FB61743" w:rsidR="007F0EC4" w:rsidRPr="009611D8" w:rsidRDefault="007F0EC4" w:rsidP="007F0EC4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9611D8">
              <w:rPr>
                <w:rFonts w:asciiTheme="minorBidi" w:hAnsiTheme="minorBidi" w:cstheme="minorBidi"/>
                <w:sz w:val="18"/>
                <w:szCs w:val="18"/>
              </w:rPr>
              <w:t>5.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1939676B" w14:textId="139BC18D" w:rsidR="007F0EC4" w:rsidRPr="008E443B" w:rsidRDefault="007F0EC4" w:rsidP="007F0EC4">
            <w:pPr>
              <w:pStyle w:val="1BodyTextNumber"/>
              <w:numPr>
                <w:ilvl w:val="0"/>
                <w:numId w:val="0"/>
              </w:numPr>
              <w:spacing w:after="120"/>
            </w:pPr>
            <w:r w:rsidRPr="008E443B">
              <w:rPr>
                <w:rFonts w:asciiTheme="minorBidi" w:hAnsiTheme="minorBidi" w:cstheme="minorBidi"/>
              </w:rPr>
              <w:t>The required construction turnover packages have been prepared, verified, and approved.</w:t>
            </w:r>
          </w:p>
        </w:tc>
        <w:tc>
          <w:tcPr>
            <w:tcW w:w="1513" w:type="dxa"/>
          </w:tcPr>
          <w:p w14:paraId="4A4122C7" w14:textId="30A234D4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FDFFAE5" w14:textId="67080A89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0EA8EB6D" w14:textId="33A356B6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015C6BF9" w14:textId="39F11494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17E30259" w14:textId="77777777" w:rsidTr="009611D8">
        <w:trPr>
          <w:jc w:val="center"/>
        </w:trPr>
        <w:tc>
          <w:tcPr>
            <w:tcW w:w="8093" w:type="dxa"/>
            <w:gridSpan w:val="7"/>
            <w:shd w:val="clear" w:color="auto" w:fill="auto"/>
            <w:noWrap/>
            <w:vAlign w:val="center"/>
          </w:tcPr>
          <w:p w14:paraId="4ACB7A98" w14:textId="77777777" w:rsidR="005068DB" w:rsidRPr="005068DB" w:rsidRDefault="005068DB" w:rsidP="005068DB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  <w:p w14:paraId="5721DFB0" w14:textId="64EA994D" w:rsidR="007F0EC4" w:rsidRPr="005068DB" w:rsidRDefault="007F0EC4" w:rsidP="005068DB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068DB">
              <w:rPr>
                <w:rFonts w:asciiTheme="minorBidi" w:hAnsiTheme="minorBidi" w:cstheme="minorBidi"/>
                <w:b/>
                <w:bCs/>
              </w:rPr>
              <w:t>Testing and Commissioning</w:t>
            </w:r>
          </w:p>
        </w:tc>
        <w:tc>
          <w:tcPr>
            <w:tcW w:w="1513" w:type="dxa"/>
          </w:tcPr>
          <w:p w14:paraId="0B81EE7A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498F5401" w14:textId="25D22FD6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1A9687E0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1BE76A3A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08FD1C09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44F7AC56" w14:textId="1DBAF0D0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6C9B4238" w14:textId="3CA787B0" w:rsidR="007F0EC4" w:rsidRPr="007B0766" w:rsidRDefault="007F0EC4" w:rsidP="007F0EC4">
            <w:pPr>
              <w:pStyle w:val="1BodyTextNumber"/>
              <w:numPr>
                <w:ilvl w:val="0"/>
                <w:numId w:val="0"/>
              </w:numPr>
              <w:spacing w:after="12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The main contractor has conducted the integration works of the system successfully along with verification and approval </w:t>
            </w:r>
            <w:r w:rsidR="00E8482E">
              <w:rPr>
                <w:rFonts w:asciiTheme="minorBidi" w:hAnsiTheme="minorBidi" w:cstheme="minorBidi"/>
              </w:rPr>
              <w:t>of</w:t>
            </w:r>
            <w:r>
              <w:rPr>
                <w:rFonts w:asciiTheme="minorBidi" w:hAnsiTheme="minorBidi" w:cstheme="minorBidi"/>
              </w:rPr>
              <w:t xml:space="preserve"> the client</w:t>
            </w:r>
            <w:r w:rsidR="00E8482E">
              <w:rPr>
                <w:rFonts w:asciiTheme="minorBidi" w:hAnsiTheme="minorBidi" w:cstheme="minorBidi"/>
              </w:rPr>
              <w:t xml:space="preserve"> </w:t>
            </w:r>
            <w:r w:rsidR="008E443B">
              <w:rPr>
                <w:rFonts w:asciiTheme="minorBidi" w:hAnsiTheme="minorBidi" w:cstheme="minorBidi"/>
              </w:rPr>
              <w:t>representative.</w:t>
            </w:r>
          </w:p>
        </w:tc>
        <w:tc>
          <w:tcPr>
            <w:tcW w:w="1513" w:type="dxa"/>
          </w:tcPr>
          <w:p w14:paraId="7C726BDF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  <w:p w14:paraId="1B485C87" w14:textId="4503B0E3" w:rsidR="007F0EC4" w:rsidRPr="00CD0DDA" w:rsidRDefault="007F0EC4" w:rsidP="007F0EC4">
            <w:pPr>
              <w:ind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42125606" w14:textId="7AC54AA9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47AF9BF" w14:textId="7DCE33CC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0CCBFEDD" w14:textId="6AA6036E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350B7474" w14:textId="77777777" w:rsidTr="009611D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07C4D96B" w14:textId="5D8E1E68" w:rsidR="007F0EC4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25D59A1E" w14:textId="54CCA7A2" w:rsidR="007F0EC4" w:rsidRDefault="003B02D5" w:rsidP="007F0EC4">
            <w:pPr>
              <w:pStyle w:val="1BodyTextNumber"/>
              <w:numPr>
                <w:ilvl w:val="0"/>
                <w:numId w:val="0"/>
              </w:numPr>
              <w:spacing w:after="120"/>
              <w:jc w:val="left"/>
              <w:rPr>
                <w:rFonts w:asciiTheme="minorBidi" w:hAnsiTheme="minorBidi" w:cstheme="minorBidi"/>
                <w:color w:val="000000"/>
              </w:rPr>
            </w:pPr>
            <w:r>
              <w:t>O&amp;M Service Contract is activated as required</w:t>
            </w:r>
          </w:p>
        </w:tc>
        <w:tc>
          <w:tcPr>
            <w:tcW w:w="1513" w:type="dxa"/>
          </w:tcPr>
          <w:p w14:paraId="0E8625E0" w14:textId="3EE557E1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4B67C5F6" w14:textId="7F69369D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722420F" w14:textId="02612A1D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284D3588" w14:textId="64993E6D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7AD3DF5E" w14:textId="77777777" w:rsidTr="008E443B">
        <w:trPr>
          <w:trHeight w:val="366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5E12B104" w14:textId="54DC0538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6.</w:t>
            </w: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0E1DD0A1" w14:textId="37D11DF7" w:rsidR="007F0EC4" w:rsidRPr="008E443B" w:rsidRDefault="007F0EC4" w:rsidP="007F0EC4">
            <w:pPr>
              <w:pStyle w:val="1BodyTextNumber"/>
              <w:numPr>
                <w:ilvl w:val="0"/>
                <w:numId w:val="0"/>
              </w:numPr>
              <w:spacing w:after="120"/>
              <w:rPr>
                <w:rFonts w:asciiTheme="minorBidi" w:hAnsiTheme="minorBidi" w:cstheme="minorBidi"/>
              </w:rPr>
            </w:pPr>
            <w:r w:rsidRPr="008E443B">
              <w:rPr>
                <w:rFonts w:asciiTheme="minorBidi" w:hAnsiTheme="minorBidi" w:cstheme="minorBidi"/>
              </w:rPr>
              <w:t xml:space="preserve">Training for O/M personnel has been </w:t>
            </w:r>
            <w:r w:rsidR="003B02D5" w:rsidRPr="008E443B">
              <w:rPr>
                <w:rFonts w:asciiTheme="minorBidi" w:hAnsiTheme="minorBidi" w:cstheme="minorBidi"/>
              </w:rPr>
              <w:t>performed</w:t>
            </w:r>
            <w:r w:rsidR="000965CD" w:rsidRPr="008E443B">
              <w:rPr>
                <w:rFonts w:asciiTheme="minorBidi" w:hAnsiTheme="minorBidi" w:cstheme="minorBidi"/>
              </w:rPr>
              <w:t xml:space="preserve"> as required.</w:t>
            </w:r>
          </w:p>
        </w:tc>
        <w:tc>
          <w:tcPr>
            <w:tcW w:w="1513" w:type="dxa"/>
          </w:tcPr>
          <w:p w14:paraId="4A4B064C" w14:textId="2D5DDB6B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28D972BA" w14:textId="0AA3BB09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91312ED" w14:textId="4854C14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2BC9E145" w14:textId="4DB0EE9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E443B" w:rsidRPr="00CD0DDA" w14:paraId="421731F4" w14:textId="77777777" w:rsidTr="008E443B">
        <w:trPr>
          <w:trHeight w:val="519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7E111D2B" w14:textId="4B3BDAF0" w:rsidR="008E443B" w:rsidRDefault="008E443B" w:rsidP="008E443B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7198EADC" w14:textId="27F1BB16" w:rsidR="008E443B" w:rsidRDefault="008E443B" w:rsidP="008E443B">
            <w:pPr>
              <w:pStyle w:val="1BodyTextNumber"/>
              <w:numPr>
                <w:ilvl w:val="0"/>
                <w:numId w:val="0"/>
              </w:numPr>
              <w:spacing w:after="12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Stakeholder engagement and permitting plan have been updated</w:t>
            </w:r>
          </w:p>
        </w:tc>
        <w:tc>
          <w:tcPr>
            <w:tcW w:w="1513" w:type="dxa"/>
          </w:tcPr>
          <w:p w14:paraId="1276FE06" w14:textId="77777777" w:rsidR="008E443B" w:rsidRPr="00CD0DDA" w:rsidRDefault="008E443B" w:rsidP="008E443B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9FBE8A5" w14:textId="1492F548" w:rsidR="008E443B" w:rsidRPr="00CD0DDA" w:rsidRDefault="008E443B" w:rsidP="008E443B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018F22F" w14:textId="64D883F3" w:rsidR="008E443B" w:rsidRPr="00CD0DDA" w:rsidRDefault="008E443B" w:rsidP="008E443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680FD2CF" w14:textId="614AF557" w:rsidR="008E443B" w:rsidRPr="00CD0DDA" w:rsidRDefault="008E443B" w:rsidP="008E443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E443B" w:rsidRPr="00CD0DDA" w14:paraId="23F82808" w14:textId="77777777" w:rsidTr="008E443B">
        <w:trPr>
          <w:trHeight w:val="591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4C5D6E0F" w14:textId="4920E786" w:rsidR="008E443B" w:rsidRDefault="008E443B" w:rsidP="008E443B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37542398" w14:textId="72FF8A8D" w:rsidR="008E443B" w:rsidRDefault="008E443B" w:rsidP="008E443B">
            <w:pPr>
              <w:pStyle w:val="1BodyTextNumber"/>
              <w:numPr>
                <w:ilvl w:val="0"/>
                <w:numId w:val="0"/>
              </w:numPr>
              <w:spacing w:after="12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All Testing and Commissioning turnover packages are completed and approved as per plan.</w:t>
            </w:r>
          </w:p>
        </w:tc>
        <w:tc>
          <w:tcPr>
            <w:tcW w:w="1513" w:type="dxa"/>
          </w:tcPr>
          <w:p w14:paraId="31E65882" w14:textId="67231145" w:rsidR="008E443B" w:rsidRPr="00CD0DDA" w:rsidRDefault="008E443B" w:rsidP="008E443B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6CDE4858" w14:textId="13B2F24F" w:rsidR="008E443B" w:rsidRPr="00CD0DDA" w:rsidRDefault="008E443B" w:rsidP="008E443B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268A3EFF" w14:textId="53068329" w:rsidR="008E443B" w:rsidRPr="00CD0DDA" w:rsidRDefault="008E443B" w:rsidP="008E443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209F8D30" w14:textId="3BE29A28" w:rsidR="008E443B" w:rsidRPr="00CD0DDA" w:rsidRDefault="008E443B" w:rsidP="008E443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8E443B" w:rsidRPr="00CD0DDA" w14:paraId="733011CB" w14:textId="77777777" w:rsidTr="008E443B">
        <w:trPr>
          <w:trHeight w:val="654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696E98FA" w14:textId="200A3E08" w:rsidR="008E443B" w:rsidRDefault="008E443B" w:rsidP="008E443B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52EF9E03" w14:textId="3AAF83DE" w:rsidR="008E443B" w:rsidRDefault="006E6DF3" w:rsidP="008E443B">
            <w:pPr>
              <w:pStyle w:val="1BodyTextNumber"/>
              <w:numPr>
                <w:ilvl w:val="0"/>
                <w:numId w:val="0"/>
              </w:numPr>
              <w:spacing w:after="12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eastAsia="Tahoma" w:hAnsiTheme="minorBidi" w:cstheme="minorBidi"/>
                <w:bCs/>
                <w:color w:val="000000" w:themeColor="text1"/>
              </w:rPr>
              <w:t xml:space="preserve">Initial handover certificate has been issued </w:t>
            </w:r>
          </w:p>
        </w:tc>
        <w:tc>
          <w:tcPr>
            <w:tcW w:w="1513" w:type="dxa"/>
          </w:tcPr>
          <w:p w14:paraId="4D8DC835" w14:textId="2F2986BF" w:rsidR="008E443B" w:rsidRPr="00CD0DDA" w:rsidRDefault="008E443B" w:rsidP="008E443B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53468167" w14:textId="34D187B3" w:rsidR="008E443B" w:rsidRPr="00CD0DDA" w:rsidRDefault="008E443B" w:rsidP="008E443B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52DF38B0" w14:textId="654FA1B0" w:rsidR="008E443B" w:rsidRPr="00CD0DDA" w:rsidRDefault="008E443B" w:rsidP="008E443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88EA3D5" w14:textId="3AFAB79A" w:rsidR="008E443B" w:rsidRPr="00CD0DDA" w:rsidRDefault="008E443B" w:rsidP="008E443B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7F0EC4" w:rsidRPr="00CD0DDA" w14:paraId="550FAAD2" w14:textId="77777777" w:rsidTr="00455181">
        <w:trPr>
          <w:trHeight w:val="357"/>
          <w:jc w:val="center"/>
        </w:trPr>
        <w:tc>
          <w:tcPr>
            <w:tcW w:w="8093" w:type="dxa"/>
            <w:gridSpan w:val="7"/>
            <w:shd w:val="clear" w:color="auto" w:fill="auto"/>
            <w:noWrap/>
            <w:vAlign w:val="center"/>
          </w:tcPr>
          <w:p w14:paraId="0EEE1036" w14:textId="58E8AC2D" w:rsidR="007F0EC4" w:rsidRPr="000E6694" w:rsidRDefault="007F0EC4" w:rsidP="005068DB">
            <w:pPr>
              <w:pStyle w:val="1BodyTextNumber"/>
              <w:numPr>
                <w:ilvl w:val="0"/>
                <w:numId w:val="46"/>
              </w:numPr>
              <w:spacing w:after="20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0E6694">
              <w:rPr>
                <w:rFonts w:asciiTheme="minorBidi" w:hAnsiTheme="minorBidi" w:cstheme="minorBidi"/>
                <w:b/>
                <w:bCs/>
              </w:rPr>
              <w:t>Handover &amp; Closeout</w:t>
            </w:r>
          </w:p>
        </w:tc>
        <w:tc>
          <w:tcPr>
            <w:tcW w:w="1513" w:type="dxa"/>
          </w:tcPr>
          <w:p w14:paraId="5DF0A9A1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74A8604C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7A834981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19A7CA7C" w14:textId="77777777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194A0044" w14:textId="77777777" w:rsidTr="007A55F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4783C40D" w14:textId="5FD6A617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2504FF11" w14:textId="3E402726" w:rsidR="007F0EC4" w:rsidRPr="00CD0DDA" w:rsidRDefault="007F0EC4" w:rsidP="007F0EC4">
            <w:pPr>
              <w:pStyle w:val="1BodyTextNumber"/>
              <w:numPr>
                <w:ilvl w:val="0"/>
                <w:numId w:val="0"/>
              </w:numPr>
              <w:spacing w:after="200"/>
              <w:jc w:val="left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eastAsia="Tahoma" w:hAnsiTheme="minorBidi" w:cstheme="minorBidi"/>
              </w:rPr>
              <w:t>Schedule and plan</w:t>
            </w:r>
            <w:r w:rsidRPr="00D350DF">
              <w:rPr>
                <w:rFonts w:asciiTheme="minorBidi" w:eastAsia="Tahoma" w:hAnsiTheme="minorBidi" w:cstheme="minorBidi"/>
              </w:rPr>
              <w:t xml:space="preserve"> for final acceptance </w:t>
            </w:r>
            <w:r>
              <w:rPr>
                <w:rFonts w:asciiTheme="minorBidi" w:eastAsia="Tahoma" w:hAnsiTheme="minorBidi" w:cstheme="minorBidi"/>
              </w:rPr>
              <w:t>are</w:t>
            </w:r>
            <w:r w:rsidRPr="00D350DF">
              <w:rPr>
                <w:rFonts w:asciiTheme="minorBidi" w:eastAsia="Tahoma" w:hAnsiTheme="minorBidi" w:cstheme="minorBidi"/>
              </w:rPr>
              <w:t xml:space="preserve"> prepared and </w:t>
            </w:r>
            <w:r>
              <w:rPr>
                <w:rFonts w:asciiTheme="minorBidi" w:eastAsia="Tahoma" w:hAnsiTheme="minorBidi" w:cstheme="minorBidi"/>
              </w:rPr>
              <w:t>approved</w:t>
            </w:r>
            <w:r w:rsidRPr="00D350DF">
              <w:rPr>
                <w:rFonts w:asciiTheme="minorBidi" w:eastAsia="Tahoma" w:hAnsiTheme="minorBidi" w:cstheme="minorBidi"/>
              </w:rPr>
              <w:t xml:space="preserve"> accordingly</w:t>
            </w:r>
          </w:p>
        </w:tc>
        <w:tc>
          <w:tcPr>
            <w:tcW w:w="1513" w:type="dxa"/>
          </w:tcPr>
          <w:p w14:paraId="4BB9E892" w14:textId="102705D1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361C0820" w14:textId="4416D73A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6C707A5B" w14:textId="3B4B9DAB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3212E0E2" w14:textId="5EEC7B8A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4E2B17" w:rsidRPr="00CD0DDA" w14:paraId="30A0A285" w14:textId="77777777" w:rsidTr="007A55F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5C409B7D" w14:textId="27296DC5" w:rsidR="004E2B17" w:rsidRDefault="004E2B17" w:rsidP="004E2B17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3599E3F3" w14:textId="10DBE75A" w:rsidR="004E2B17" w:rsidRPr="00CD0DDA" w:rsidRDefault="004E2B17" w:rsidP="004E2B17">
            <w:pPr>
              <w:pStyle w:val="1BodyTextNumber"/>
              <w:numPr>
                <w:ilvl w:val="0"/>
                <w:numId w:val="0"/>
              </w:numPr>
              <w:spacing w:after="200"/>
              <w:jc w:val="left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eastAsia="Tahoma" w:hAnsiTheme="minorBidi" w:cstheme="minorBidi"/>
                <w:bCs/>
                <w:color w:val="000000" w:themeColor="text1"/>
              </w:rPr>
              <w:t xml:space="preserve">Final handover </w:t>
            </w:r>
            <w:r w:rsidR="003B02D5">
              <w:rPr>
                <w:rFonts w:asciiTheme="minorBidi" w:eastAsia="Tahoma" w:hAnsiTheme="minorBidi" w:cstheme="minorBidi"/>
                <w:bCs/>
                <w:color w:val="000000" w:themeColor="text1"/>
              </w:rPr>
              <w:t>certificate</w:t>
            </w:r>
            <w:r>
              <w:rPr>
                <w:rFonts w:asciiTheme="minorBidi" w:eastAsia="Tahoma" w:hAnsiTheme="minorBidi" w:cstheme="minorBidi"/>
                <w:bCs/>
                <w:color w:val="000000" w:themeColor="text1"/>
              </w:rPr>
              <w:t xml:space="preserve"> </w:t>
            </w:r>
            <w:r w:rsidR="003B02D5">
              <w:rPr>
                <w:rFonts w:asciiTheme="minorBidi" w:eastAsia="Tahoma" w:hAnsiTheme="minorBidi" w:cstheme="minorBidi"/>
                <w:bCs/>
                <w:color w:val="000000" w:themeColor="text1"/>
              </w:rPr>
              <w:t>has</w:t>
            </w:r>
            <w:r>
              <w:rPr>
                <w:rFonts w:asciiTheme="minorBidi" w:eastAsia="Tahoma" w:hAnsiTheme="minorBidi" w:cstheme="minorBidi"/>
                <w:bCs/>
                <w:color w:val="000000" w:themeColor="text1"/>
              </w:rPr>
              <w:t xml:space="preserve"> been </w:t>
            </w:r>
            <w:r w:rsidR="003B02D5">
              <w:rPr>
                <w:rFonts w:asciiTheme="minorBidi" w:eastAsia="Tahoma" w:hAnsiTheme="minorBidi" w:cstheme="minorBidi"/>
                <w:bCs/>
                <w:color w:val="000000" w:themeColor="text1"/>
              </w:rPr>
              <w:t>issued</w:t>
            </w:r>
          </w:p>
        </w:tc>
        <w:tc>
          <w:tcPr>
            <w:tcW w:w="1513" w:type="dxa"/>
          </w:tcPr>
          <w:p w14:paraId="6BCABD70" w14:textId="7D4E6F40" w:rsidR="004E2B17" w:rsidRPr="00CD0DDA" w:rsidRDefault="004E2B17" w:rsidP="004E2B17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0DD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5BD25B8F" w14:textId="38E94266" w:rsidR="004E2B17" w:rsidRPr="00CD0DDA" w:rsidRDefault="004E2B17" w:rsidP="004E2B17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300F701E" w14:textId="67A51998" w:rsidR="004E2B17" w:rsidRPr="00CD0DDA" w:rsidRDefault="004E2B17" w:rsidP="004E2B1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5B4CE957" w14:textId="43D3D48E" w:rsidR="004E2B17" w:rsidRPr="00CD0DDA" w:rsidRDefault="004E2B17" w:rsidP="004E2B1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instrText xml:space="preserve"> FORMCHECKBOX </w:instrText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</w:r>
            <w:r w:rsidR="00E553D8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separate"/>
            </w: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fldChar w:fldCharType="end"/>
            </w:r>
          </w:p>
        </w:tc>
      </w:tr>
      <w:tr w:rsidR="006E6DF3" w:rsidRPr="00CD0DDA" w14:paraId="75A69448" w14:textId="77777777" w:rsidTr="007A55F8">
        <w:trPr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7490E709" w14:textId="1AC25E79" w:rsidR="006E6DF3" w:rsidRDefault="006E6DF3" w:rsidP="004E2B17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75FC3B67" w14:textId="0816078C" w:rsidR="006E6DF3" w:rsidRDefault="006E6DF3" w:rsidP="004E2B17">
            <w:pPr>
              <w:pStyle w:val="1BodyTextNumber"/>
              <w:numPr>
                <w:ilvl w:val="0"/>
                <w:numId w:val="0"/>
              </w:numPr>
              <w:spacing w:after="200"/>
              <w:jc w:val="left"/>
              <w:rPr>
                <w:rFonts w:asciiTheme="minorBidi" w:eastAsia="Tahoma" w:hAnsiTheme="minorBidi" w:cstheme="minorBidi"/>
                <w:bCs/>
                <w:color w:val="000000" w:themeColor="text1"/>
              </w:rPr>
            </w:pPr>
            <w:r w:rsidRPr="00D350DF">
              <w:rPr>
                <w:rFonts w:asciiTheme="minorBidi" w:eastAsia="Tahoma" w:hAnsiTheme="minorBidi" w:cstheme="minorBidi"/>
                <w:bCs/>
                <w:color w:val="000000" w:themeColor="text1"/>
              </w:rPr>
              <w:t xml:space="preserve">The main contractor has submitted a clear demobilization </w:t>
            </w:r>
            <w:r>
              <w:rPr>
                <w:rFonts w:asciiTheme="minorBidi" w:eastAsia="Tahoma" w:hAnsiTheme="minorBidi" w:cstheme="minorBidi"/>
                <w:bCs/>
                <w:color w:val="000000" w:themeColor="text1"/>
              </w:rPr>
              <w:t>plan</w:t>
            </w:r>
            <w:r w:rsidRPr="00D350DF">
              <w:rPr>
                <w:rFonts w:asciiTheme="minorBidi" w:eastAsia="Tahoma" w:hAnsiTheme="minorBidi" w:cstheme="minorBidi"/>
                <w:bCs/>
                <w:color w:val="000000" w:themeColor="text1"/>
              </w:rPr>
              <w:t xml:space="preserve"> and it is approved</w:t>
            </w:r>
          </w:p>
        </w:tc>
        <w:tc>
          <w:tcPr>
            <w:tcW w:w="1513" w:type="dxa"/>
          </w:tcPr>
          <w:p w14:paraId="687FD76D" w14:textId="77777777" w:rsidR="006E6DF3" w:rsidRPr="00CD0DDA" w:rsidRDefault="006E6DF3" w:rsidP="004E2B17">
            <w:pPr>
              <w:ind w:left="-102" w:right="-7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B8CCE4" w:themeFill="accent1" w:themeFillTint="66"/>
            <w:vAlign w:val="center"/>
          </w:tcPr>
          <w:p w14:paraId="0B7857ED" w14:textId="77777777" w:rsidR="006E6DF3" w:rsidRPr="00CD0DDA" w:rsidRDefault="006E6DF3" w:rsidP="004E2B17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B8CCE4" w:themeFill="accent1" w:themeFillTint="66"/>
            <w:vAlign w:val="center"/>
          </w:tcPr>
          <w:p w14:paraId="22D1E515" w14:textId="77777777" w:rsidR="006E6DF3" w:rsidRPr="00CD0DDA" w:rsidRDefault="006E6DF3" w:rsidP="004E2B1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B8CCE4" w:themeFill="accent1" w:themeFillTint="66"/>
            <w:vAlign w:val="center"/>
          </w:tcPr>
          <w:p w14:paraId="694E2321" w14:textId="77777777" w:rsidR="006E6DF3" w:rsidRPr="00CD0DDA" w:rsidRDefault="006E6DF3" w:rsidP="004E2B17">
            <w:pPr>
              <w:ind w:left="-102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7F0EC4" w:rsidRPr="00CD0DDA" w14:paraId="6D0D1365" w14:textId="77777777" w:rsidTr="009653C6">
        <w:trPr>
          <w:trHeight w:val="107"/>
          <w:jc w:val="center"/>
        </w:trPr>
        <w:tc>
          <w:tcPr>
            <w:tcW w:w="826" w:type="dxa"/>
            <w:shd w:val="clear" w:color="auto" w:fill="A6A6A6" w:themeFill="background1" w:themeFillShade="A6"/>
            <w:noWrap/>
            <w:vAlign w:val="center"/>
          </w:tcPr>
          <w:p w14:paraId="19312B4D" w14:textId="77777777" w:rsidR="007F0EC4" w:rsidRPr="00CD0DDA" w:rsidRDefault="007F0EC4" w:rsidP="007F0EC4">
            <w:pPr>
              <w:ind w:left="-15" w:right="-105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18"/>
                <w:szCs w:val="18"/>
              </w:rPr>
            </w:pPr>
            <w:r w:rsidRPr="00CD0DDA">
              <w:rPr>
                <w:rFonts w:asciiTheme="minorBidi" w:hAnsiTheme="minorBidi" w:cstheme="minorBid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033" w:type="dxa"/>
            <w:shd w:val="clear" w:color="auto" w:fill="A6A6A6" w:themeFill="background1" w:themeFillShade="A6"/>
            <w:vAlign w:val="center"/>
          </w:tcPr>
          <w:p w14:paraId="0E56F447" w14:textId="77777777" w:rsidR="007F0EC4" w:rsidRPr="00CD0DDA" w:rsidRDefault="007F0EC4" w:rsidP="007F0EC4">
            <w:pPr>
              <w:rPr>
                <w:rFonts w:asciiTheme="minorBidi" w:hAnsiTheme="minorBidi" w:cstheme="minorBidi"/>
                <w:color w:val="FFFFFF" w:themeColor="background1"/>
              </w:rPr>
            </w:pPr>
            <w:r w:rsidRPr="00CD0DDA">
              <w:rPr>
                <w:rFonts w:asciiTheme="minorBidi" w:hAnsiTheme="minorBidi" w:cstheme="minorBidi"/>
                <w:b/>
                <w:color w:val="FFFFFF" w:themeColor="background1"/>
              </w:rPr>
              <w:t>Reviewer's Comments</w:t>
            </w:r>
            <w:r w:rsidRPr="00CD0DDA">
              <w:rPr>
                <w:rFonts w:asciiTheme="minorBidi" w:hAnsiTheme="minorBidi" w:cstheme="minorBidi"/>
                <w:color w:val="FFFFFF" w:themeColor="background1"/>
              </w:rPr>
              <w:t xml:space="preserve"> (against each SLD)</w:t>
            </w:r>
          </w:p>
        </w:tc>
        <w:tc>
          <w:tcPr>
            <w:tcW w:w="1620" w:type="dxa"/>
            <w:gridSpan w:val="2"/>
            <w:shd w:val="clear" w:color="auto" w:fill="A6A6A6" w:themeFill="background1" w:themeFillShade="A6"/>
          </w:tcPr>
          <w:p w14:paraId="41078D27" w14:textId="77777777" w:rsidR="007F0EC4" w:rsidRPr="00CD0DDA" w:rsidRDefault="007F0EC4" w:rsidP="007F0EC4">
            <w:pPr>
              <w:ind w:left="-102" w:right="-73"/>
              <w:jc w:val="center"/>
              <w:rPr>
                <w:rFonts w:asciiTheme="minorBidi" w:hAnsiTheme="minorBidi" w:cstheme="minorBidi"/>
                <w:b/>
                <w:color w:val="FFFFFF" w:themeColor="background1"/>
              </w:rPr>
            </w:pPr>
          </w:p>
        </w:tc>
        <w:tc>
          <w:tcPr>
            <w:tcW w:w="5041" w:type="dxa"/>
            <w:gridSpan w:val="7"/>
            <w:shd w:val="clear" w:color="auto" w:fill="A6A6A6" w:themeFill="background1" w:themeFillShade="A6"/>
            <w:vAlign w:val="center"/>
          </w:tcPr>
          <w:p w14:paraId="38E61053" w14:textId="3B3D7D95" w:rsidR="007F0EC4" w:rsidRPr="00CD0DDA" w:rsidRDefault="007F0EC4" w:rsidP="007F0EC4">
            <w:pPr>
              <w:ind w:left="-102"/>
              <w:jc w:val="center"/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CD0DDA">
              <w:rPr>
                <w:rFonts w:asciiTheme="minorBidi" w:hAnsiTheme="minorBidi" w:cstheme="minorBidi"/>
                <w:b/>
                <w:color w:val="FFFFFF" w:themeColor="background1"/>
              </w:rPr>
              <w:t>Resolution</w:t>
            </w:r>
          </w:p>
        </w:tc>
      </w:tr>
      <w:tr w:rsidR="007F0EC4" w:rsidRPr="00CD0DDA" w14:paraId="117E8461" w14:textId="77777777" w:rsidTr="009653C6">
        <w:trPr>
          <w:trHeight w:val="107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9AE0254" w14:textId="77777777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14:paraId="139C1514" w14:textId="77777777" w:rsidR="007F0EC4" w:rsidRPr="00CD0DDA" w:rsidRDefault="007F0EC4" w:rsidP="007F0EC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20" w:type="dxa"/>
            <w:gridSpan w:val="2"/>
          </w:tcPr>
          <w:p w14:paraId="0C3EFDEB" w14:textId="77777777" w:rsidR="007F0EC4" w:rsidRPr="00CD0DDA" w:rsidRDefault="007F0EC4" w:rsidP="007F0EC4">
            <w:pPr>
              <w:ind w:left="-8" w:right="-73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5041" w:type="dxa"/>
            <w:gridSpan w:val="7"/>
            <w:shd w:val="clear" w:color="auto" w:fill="auto"/>
            <w:vAlign w:val="center"/>
          </w:tcPr>
          <w:p w14:paraId="65E15B75" w14:textId="59BEEAB5" w:rsidR="007F0EC4" w:rsidRPr="00CD0DDA" w:rsidRDefault="007F0EC4" w:rsidP="007F0EC4">
            <w:pPr>
              <w:ind w:left="-8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F0EC4" w:rsidRPr="00CD0DDA" w14:paraId="72BEEF44" w14:textId="77777777" w:rsidTr="009653C6">
        <w:trPr>
          <w:trHeight w:val="107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3DA92DCB" w14:textId="77777777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14:paraId="1E4E9333" w14:textId="77777777" w:rsidR="007F0EC4" w:rsidRPr="00CD0DDA" w:rsidRDefault="007F0EC4" w:rsidP="007F0EC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20" w:type="dxa"/>
            <w:gridSpan w:val="2"/>
          </w:tcPr>
          <w:p w14:paraId="7BF621D3" w14:textId="77777777" w:rsidR="007F0EC4" w:rsidRPr="00CD0DDA" w:rsidRDefault="007F0EC4" w:rsidP="007F0EC4">
            <w:pPr>
              <w:ind w:left="-8" w:right="-73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5041" w:type="dxa"/>
            <w:gridSpan w:val="7"/>
            <w:shd w:val="clear" w:color="auto" w:fill="auto"/>
            <w:vAlign w:val="center"/>
          </w:tcPr>
          <w:p w14:paraId="4771C5D2" w14:textId="679FE3E1" w:rsidR="007F0EC4" w:rsidRPr="00CD0DDA" w:rsidRDefault="007F0EC4" w:rsidP="007F0EC4">
            <w:pPr>
              <w:ind w:left="-8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F0EC4" w:rsidRPr="00CD0DDA" w14:paraId="59F64D6A" w14:textId="77777777" w:rsidTr="009653C6">
        <w:trPr>
          <w:trHeight w:val="107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14:paraId="21EDE5B6" w14:textId="77777777" w:rsidR="007F0EC4" w:rsidRPr="00CD0DDA" w:rsidRDefault="007F0EC4" w:rsidP="007F0EC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14:paraId="3E924112" w14:textId="77777777" w:rsidR="007F0EC4" w:rsidRPr="00CD0DDA" w:rsidRDefault="007F0EC4" w:rsidP="007F0EC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20" w:type="dxa"/>
            <w:gridSpan w:val="2"/>
          </w:tcPr>
          <w:p w14:paraId="4373F24E" w14:textId="77777777" w:rsidR="007F0EC4" w:rsidRPr="00CD0DDA" w:rsidRDefault="007F0EC4" w:rsidP="007F0EC4">
            <w:pPr>
              <w:ind w:left="-8" w:right="-73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5041" w:type="dxa"/>
            <w:gridSpan w:val="7"/>
            <w:shd w:val="clear" w:color="auto" w:fill="auto"/>
            <w:vAlign w:val="center"/>
          </w:tcPr>
          <w:p w14:paraId="0BD73419" w14:textId="2C7C9BDB" w:rsidR="007F0EC4" w:rsidRPr="00CD0DDA" w:rsidRDefault="007F0EC4" w:rsidP="007F0EC4">
            <w:pPr>
              <w:ind w:left="-8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F0EC4" w:rsidRPr="00CD0DDA" w14:paraId="051B6BA9" w14:textId="77777777" w:rsidTr="009653C6">
        <w:trPr>
          <w:trHeight w:val="107"/>
          <w:jc w:val="center"/>
        </w:trPr>
        <w:tc>
          <w:tcPr>
            <w:tcW w:w="486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04CD66" w14:textId="77777777" w:rsidR="007F0EC4" w:rsidRPr="00CD0DDA" w:rsidRDefault="007F0EC4" w:rsidP="007F0EC4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14:paraId="3626C8C5" w14:textId="77777777" w:rsidR="007F0EC4" w:rsidRPr="00CD0DDA" w:rsidRDefault="007F0EC4" w:rsidP="007F0EC4">
            <w:pPr>
              <w:ind w:left="-8" w:right="-73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503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489F7E" w14:textId="52237AB1" w:rsidR="007F0EC4" w:rsidRPr="00CD0DDA" w:rsidRDefault="007F0EC4" w:rsidP="007F0EC4">
            <w:pPr>
              <w:ind w:left="-8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CD0DD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7F0EC4" w:rsidRPr="00CD0DDA" w14:paraId="5F9D195D" w14:textId="77777777" w:rsidTr="009653C6">
        <w:trPr>
          <w:trHeight w:val="517"/>
          <w:jc w:val="center"/>
        </w:trPr>
        <w:tc>
          <w:tcPr>
            <w:tcW w:w="486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7FDDF6E" w14:textId="77777777" w:rsidR="007F0EC4" w:rsidRPr="00CD0DDA" w:rsidRDefault="007F0EC4" w:rsidP="007F0EC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14:paraId="1FA7EA1F" w14:textId="77777777" w:rsidR="007F0EC4" w:rsidRPr="00CD0DDA" w:rsidRDefault="007F0EC4" w:rsidP="007F0EC4">
            <w:pPr>
              <w:ind w:left="-8" w:right="-73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503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17138CF" w14:textId="08F0F9B2" w:rsidR="007F0EC4" w:rsidRPr="00CD0DDA" w:rsidRDefault="007F0EC4" w:rsidP="007F0EC4">
            <w:pPr>
              <w:ind w:left="-8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5D1796C7" w14:textId="3FC074D3" w:rsidR="7C42DB2F" w:rsidRPr="00CD0DDA" w:rsidRDefault="7C42DB2F" w:rsidP="00886502">
      <w:pPr>
        <w:bidi/>
        <w:rPr>
          <w:rFonts w:asciiTheme="minorBidi" w:hAnsiTheme="minorBidi" w:cstheme="minorBidi"/>
        </w:rPr>
      </w:pPr>
    </w:p>
    <w:sectPr w:rsidR="7C42DB2F" w:rsidRPr="00CD0DDA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5A110" w14:textId="77777777" w:rsidR="00E553D8" w:rsidRDefault="00E553D8">
      <w:r>
        <w:separator/>
      </w:r>
    </w:p>
  </w:endnote>
  <w:endnote w:type="continuationSeparator" w:id="0">
    <w:p w14:paraId="010C7B4F" w14:textId="77777777" w:rsidR="00E553D8" w:rsidRDefault="00E5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C5C2C" w14:textId="0580E552" w:rsidR="009611D8" w:rsidRPr="008141D5" w:rsidRDefault="009611D8" w:rsidP="009611D8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8141D5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D32E3E" wp14:editId="7DA1FD2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6723B2C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8141D5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649434997"/>
        <w:placeholder>
          <w:docPart w:val="B8EF44085B004EF48F1BE8C971B9662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971BB">
          <w:rPr>
            <w:rFonts w:cs="Arial"/>
            <w:color w:val="7A8D95"/>
            <w:sz w:val="16"/>
            <w:szCs w:val="16"/>
          </w:rPr>
          <w:t>EPM-KT0-TP-0</w:t>
        </w:r>
        <w:r w:rsidR="00226A01">
          <w:rPr>
            <w:rFonts w:cs="Arial"/>
            <w:color w:val="7A8D95"/>
            <w:sz w:val="16"/>
            <w:szCs w:val="16"/>
          </w:rPr>
          <w:t>00</w:t>
        </w:r>
        <w:r w:rsidR="00A971BB">
          <w:rPr>
            <w:rFonts w:cs="Arial"/>
            <w:color w:val="7A8D95"/>
            <w:sz w:val="16"/>
            <w:szCs w:val="16"/>
          </w:rPr>
          <w:t>062</w:t>
        </w:r>
      </w:sdtContent>
    </w:sdt>
    <w:r w:rsidRPr="008141D5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38201617"/>
        <w:placeholder>
          <w:docPart w:val="1B2B6F80584D46508274C4A020A1B8A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Pr="008141D5">
          <w:rPr>
            <w:rFonts w:cs="Arial"/>
            <w:color w:val="7A8D95"/>
            <w:sz w:val="16"/>
            <w:szCs w:val="16"/>
          </w:rPr>
          <w:t>00</w:t>
        </w:r>
        <w:r>
          <w:rPr>
            <w:rFonts w:cs="Arial"/>
            <w:color w:val="7A8D95"/>
            <w:sz w:val="16"/>
            <w:szCs w:val="16"/>
          </w:rPr>
          <w:t>0</w:t>
        </w:r>
      </w:sdtContent>
    </w:sdt>
    <w:r w:rsidRPr="008141D5">
      <w:rPr>
        <w:rFonts w:cs="Arial"/>
        <w:color w:val="7A8D95"/>
        <w:sz w:val="16"/>
        <w:szCs w:val="16"/>
      </w:rPr>
      <w:t xml:space="preserve"> </w:t>
    </w:r>
    <w:r w:rsidRPr="008141D5">
      <w:rPr>
        <w:rFonts w:cs="Arial"/>
        <w:b/>
        <w:bCs/>
        <w:color w:val="7A8D95"/>
        <w:sz w:val="16"/>
        <w:szCs w:val="16"/>
      </w:rPr>
      <w:t>|</w:t>
    </w:r>
    <w:r w:rsidRPr="008141D5">
      <w:rPr>
        <w:rFonts w:cs="Arial"/>
        <w:color w:val="7A8D95"/>
        <w:sz w:val="16"/>
        <w:szCs w:val="16"/>
      </w:rPr>
      <w:t xml:space="preserve"> </w:t>
    </w:r>
    <w:r w:rsidRPr="008141D5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35285423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color w:val="7A8D95"/>
        <w:sz w:val="16"/>
        <w:szCs w:val="16"/>
      </w:rPr>
      <w:t xml:space="preserve">Page </w:t>
    </w:r>
    <w:r w:rsidRPr="008141D5">
      <w:rPr>
        <w:rFonts w:cs="Arial"/>
        <w:color w:val="7A8D95"/>
        <w:sz w:val="16"/>
        <w:szCs w:val="16"/>
      </w:rPr>
      <w:fldChar w:fldCharType="begin"/>
    </w:r>
    <w:r w:rsidRPr="008141D5">
      <w:rPr>
        <w:rFonts w:cs="Arial"/>
        <w:color w:val="7A8D95"/>
        <w:sz w:val="16"/>
        <w:szCs w:val="16"/>
      </w:rPr>
      <w:instrText xml:space="preserve"> PAGE </w:instrText>
    </w:r>
    <w:r w:rsidRPr="008141D5">
      <w:rPr>
        <w:rFonts w:cs="Arial"/>
        <w:color w:val="7A8D95"/>
        <w:sz w:val="16"/>
        <w:szCs w:val="16"/>
      </w:rPr>
      <w:fldChar w:fldCharType="separate"/>
    </w:r>
    <w:r w:rsidR="00226A01">
      <w:rPr>
        <w:rFonts w:cs="Arial"/>
        <w:noProof/>
        <w:color w:val="7A8D95"/>
        <w:sz w:val="16"/>
        <w:szCs w:val="16"/>
      </w:rPr>
      <w:t>2</w:t>
    </w:r>
    <w:r w:rsidRPr="008141D5">
      <w:rPr>
        <w:rFonts w:cs="Arial"/>
        <w:color w:val="7A8D95"/>
        <w:sz w:val="16"/>
        <w:szCs w:val="16"/>
      </w:rPr>
      <w:fldChar w:fldCharType="end"/>
    </w:r>
    <w:r w:rsidRPr="008141D5">
      <w:rPr>
        <w:rFonts w:cs="Arial"/>
        <w:color w:val="7A8D95"/>
        <w:sz w:val="16"/>
        <w:szCs w:val="16"/>
      </w:rPr>
      <w:t xml:space="preserve"> of </w:t>
    </w:r>
    <w:r w:rsidRPr="008141D5">
      <w:rPr>
        <w:rFonts w:cs="Arial"/>
        <w:color w:val="7A8D95"/>
        <w:sz w:val="16"/>
        <w:szCs w:val="16"/>
      </w:rPr>
      <w:fldChar w:fldCharType="begin"/>
    </w:r>
    <w:r w:rsidRPr="008141D5">
      <w:rPr>
        <w:rFonts w:cs="Arial"/>
        <w:color w:val="7A8D95"/>
        <w:sz w:val="16"/>
        <w:szCs w:val="16"/>
      </w:rPr>
      <w:instrText xml:space="preserve"> NUMPAGES </w:instrText>
    </w:r>
    <w:r w:rsidRPr="008141D5">
      <w:rPr>
        <w:rFonts w:cs="Arial"/>
        <w:color w:val="7A8D95"/>
        <w:sz w:val="16"/>
        <w:szCs w:val="16"/>
      </w:rPr>
      <w:fldChar w:fldCharType="separate"/>
    </w:r>
    <w:r w:rsidR="00226A01">
      <w:rPr>
        <w:rFonts w:cs="Arial"/>
        <w:noProof/>
        <w:color w:val="7A8D95"/>
        <w:sz w:val="16"/>
        <w:szCs w:val="16"/>
      </w:rPr>
      <w:t>2</w:t>
    </w:r>
    <w:r w:rsidRPr="008141D5">
      <w:rPr>
        <w:rFonts w:cs="Arial"/>
        <w:color w:val="7A8D95"/>
        <w:sz w:val="16"/>
        <w:szCs w:val="16"/>
      </w:rPr>
      <w:fldChar w:fldCharType="end"/>
    </w:r>
  </w:p>
  <w:p w14:paraId="2598DF66" w14:textId="77777777" w:rsidR="009611D8" w:rsidRDefault="009611D8" w:rsidP="009611D8">
    <w:pPr>
      <w:tabs>
        <w:tab w:val="center" w:pos="4320"/>
        <w:tab w:val="right" w:pos="8640"/>
      </w:tabs>
      <w:ind w:left="-426"/>
      <w:rPr>
        <w:rFonts w:cs="Arial"/>
        <w:color w:val="7A8D95"/>
        <w:sz w:val="12"/>
        <w:szCs w:val="12"/>
      </w:rPr>
    </w:pPr>
    <w:r w:rsidRPr="008141D5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86ABAD3" w14:textId="17AF159A" w:rsidR="008F4F4C" w:rsidRPr="00226A01" w:rsidRDefault="009611D8" w:rsidP="00226A01">
    <w:pPr>
      <w:tabs>
        <w:tab w:val="center" w:pos="4320"/>
        <w:tab w:val="right" w:pos="8640"/>
      </w:tabs>
      <w:ind w:left="-426"/>
    </w:pPr>
    <w:r w:rsidRPr="008141D5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</w:t>
    </w:r>
    <w:r>
      <w:rPr>
        <w:rFonts w:cs="Arial"/>
        <w:color w:val="7A8D95"/>
        <w:sz w:val="12"/>
        <w:szCs w:val="12"/>
      </w:rPr>
      <w:t xml:space="preserve"> Document.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5E09" w14:textId="77777777" w:rsidR="008F4F4C" w:rsidRPr="004778C1" w:rsidRDefault="008F4F4C" w:rsidP="004778C1">
    <w:pPr>
      <w:pStyle w:val="Footer"/>
      <w:ind w:left="-426"/>
      <w:rPr>
        <w:rFonts w:cs="Arial"/>
        <w:color w:val="7A8D95"/>
        <w:sz w:val="16"/>
        <w:szCs w:val="16"/>
      </w:rPr>
    </w:pPr>
  </w:p>
  <w:p w14:paraId="423541E7" w14:textId="79B1FD49" w:rsidR="00DA7C65" w:rsidRPr="008141D5" w:rsidRDefault="004778C1" w:rsidP="00DA7C65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0BED22" wp14:editId="3F8420F3">
              <wp:simplePos x="0" y="0"/>
              <wp:positionH relativeFrom="margin">
                <wp:posOffset>-309880</wp:posOffset>
              </wp:positionH>
              <wp:positionV relativeFrom="paragraph">
                <wp:posOffset>114300</wp:posOffset>
              </wp:positionV>
              <wp:extent cx="6477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3E1449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4pt,9pt" to="485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="00DA7C65" w:rsidRPr="008141D5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0C10325F15A6415DBC68724E19CE5F2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971BB">
          <w:rPr>
            <w:rFonts w:cs="Arial"/>
            <w:color w:val="7A8D95"/>
            <w:sz w:val="16"/>
            <w:szCs w:val="16"/>
          </w:rPr>
          <w:t>EPM-KT0-TP-0</w:t>
        </w:r>
        <w:r w:rsidR="00226A01">
          <w:rPr>
            <w:rFonts w:cs="Arial"/>
            <w:color w:val="7A8D95"/>
            <w:sz w:val="16"/>
            <w:szCs w:val="16"/>
          </w:rPr>
          <w:t>00</w:t>
        </w:r>
        <w:r w:rsidR="00A971BB">
          <w:rPr>
            <w:rFonts w:cs="Arial"/>
            <w:color w:val="7A8D95"/>
            <w:sz w:val="16"/>
            <w:szCs w:val="16"/>
          </w:rPr>
          <w:t>062</w:t>
        </w:r>
      </w:sdtContent>
    </w:sdt>
    <w:r w:rsidR="00DA7C65" w:rsidRPr="008141D5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E8F65ADBFD1D4819B4C7B9C8903BFC7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DA7C65" w:rsidRPr="008141D5">
          <w:rPr>
            <w:rFonts w:cs="Arial"/>
            <w:color w:val="7A8D95"/>
            <w:sz w:val="16"/>
            <w:szCs w:val="16"/>
          </w:rPr>
          <w:t>00</w:t>
        </w:r>
        <w:r w:rsidR="00DA7C65">
          <w:rPr>
            <w:rFonts w:cs="Arial"/>
            <w:color w:val="7A8D95"/>
            <w:sz w:val="16"/>
            <w:szCs w:val="16"/>
          </w:rPr>
          <w:t>0</w:t>
        </w:r>
      </w:sdtContent>
    </w:sdt>
    <w:r w:rsidR="00DA7C65" w:rsidRPr="008141D5">
      <w:rPr>
        <w:rFonts w:cs="Arial"/>
        <w:color w:val="7A8D95"/>
        <w:sz w:val="16"/>
        <w:szCs w:val="16"/>
      </w:rPr>
      <w:t xml:space="preserve"> </w:t>
    </w:r>
    <w:r w:rsidR="00DA7C65" w:rsidRPr="008141D5">
      <w:rPr>
        <w:rFonts w:cs="Arial"/>
        <w:b/>
        <w:bCs/>
        <w:color w:val="7A8D95"/>
        <w:sz w:val="16"/>
        <w:szCs w:val="16"/>
      </w:rPr>
      <w:t>|</w:t>
    </w:r>
    <w:r w:rsidR="00DA7C65" w:rsidRPr="008141D5">
      <w:rPr>
        <w:rFonts w:cs="Arial"/>
        <w:color w:val="7A8D95"/>
        <w:sz w:val="16"/>
        <w:szCs w:val="16"/>
      </w:rPr>
      <w:t xml:space="preserve"> </w:t>
    </w:r>
    <w:r w:rsidR="00DA7C65" w:rsidRPr="008141D5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DA7C65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 w:rsidR="00DA7C65" w:rsidRPr="008141D5">
      <w:rPr>
        <w:rFonts w:cs="Arial"/>
        <w:b/>
        <w:color w:val="7A8D95"/>
        <w:sz w:val="16"/>
        <w:szCs w:val="16"/>
        <w:lang w:val="en-AU"/>
      </w:rPr>
      <w:tab/>
    </w:r>
    <w:r w:rsidR="00DA7C65" w:rsidRPr="008141D5">
      <w:rPr>
        <w:rFonts w:cs="Arial"/>
        <w:b/>
        <w:color w:val="7A8D95"/>
        <w:sz w:val="16"/>
        <w:szCs w:val="16"/>
        <w:lang w:val="en-AU"/>
      </w:rPr>
      <w:tab/>
    </w:r>
    <w:r w:rsidR="00DA7C65" w:rsidRPr="008141D5">
      <w:rPr>
        <w:rFonts w:cs="Arial"/>
        <w:b/>
        <w:color w:val="7A8D95"/>
        <w:sz w:val="16"/>
        <w:szCs w:val="16"/>
        <w:lang w:val="en-AU"/>
      </w:rPr>
      <w:tab/>
    </w:r>
    <w:r w:rsidR="00DA7C65" w:rsidRPr="008141D5">
      <w:rPr>
        <w:rFonts w:cs="Arial"/>
        <w:b/>
        <w:color w:val="7A8D95"/>
        <w:sz w:val="16"/>
        <w:szCs w:val="16"/>
        <w:lang w:val="en-AU"/>
      </w:rPr>
      <w:tab/>
    </w:r>
    <w:r w:rsidR="00DA7C65" w:rsidRPr="008141D5">
      <w:rPr>
        <w:rFonts w:cs="Arial"/>
        <w:color w:val="7A8D95"/>
        <w:sz w:val="16"/>
        <w:szCs w:val="16"/>
      </w:rPr>
      <w:t xml:space="preserve">Page </w:t>
    </w:r>
    <w:r w:rsidR="00DA7C65" w:rsidRPr="008141D5">
      <w:rPr>
        <w:rFonts w:cs="Arial"/>
        <w:color w:val="7A8D95"/>
        <w:sz w:val="16"/>
        <w:szCs w:val="16"/>
      </w:rPr>
      <w:fldChar w:fldCharType="begin"/>
    </w:r>
    <w:r w:rsidR="00DA7C65" w:rsidRPr="008141D5">
      <w:rPr>
        <w:rFonts w:cs="Arial"/>
        <w:color w:val="7A8D95"/>
        <w:sz w:val="16"/>
        <w:szCs w:val="16"/>
      </w:rPr>
      <w:instrText xml:space="preserve"> PAGE </w:instrText>
    </w:r>
    <w:r w:rsidR="00DA7C65" w:rsidRPr="008141D5">
      <w:rPr>
        <w:rFonts w:cs="Arial"/>
        <w:color w:val="7A8D95"/>
        <w:sz w:val="16"/>
        <w:szCs w:val="16"/>
      </w:rPr>
      <w:fldChar w:fldCharType="separate"/>
    </w:r>
    <w:r w:rsidR="00226A01">
      <w:rPr>
        <w:rFonts w:cs="Arial"/>
        <w:noProof/>
        <w:color w:val="7A8D95"/>
        <w:sz w:val="16"/>
        <w:szCs w:val="16"/>
      </w:rPr>
      <w:t>1</w:t>
    </w:r>
    <w:r w:rsidR="00DA7C65" w:rsidRPr="008141D5">
      <w:rPr>
        <w:rFonts w:cs="Arial"/>
        <w:color w:val="7A8D95"/>
        <w:sz w:val="16"/>
        <w:szCs w:val="16"/>
      </w:rPr>
      <w:fldChar w:fldCharType="end"/>
    </w:r>
    <w:r w:rsidR="00DA7C65" w:rsidRPr="008141D5">
      <w:rPr>
        <w:rFonts w:cs="Arial"/>
        <w:color w:val="7A8D95"/>
        <w:sz w:val="16"/>
        <w:szCs w:val="16"/>
      </w:rPr>
      <w:t xml:space="preserve"> of </w:t>
    </w:r>
    <w:r w:rsidR="00DA7C65" w:rsidRPr="008141D5">
      <w:rPr>
        <w:rFonts w:cs="Arial"/>
        <w:color w:val="7A8D95"/>
        <w:sz w:val="16"/>
        <w:szCs w:val="16"/>
      </w:rPr>
      <w:fldChar w:fldCharType="begin"/>
    </w:r>
    <w:r w:rsidR="00DA7C65" w:rsidRPr="008141D5">
      <w:rPr>
        <w:rFonts w:cs="Arial"/>
        <w:color w:val="7A8D95"/>
        <w:sz w:val="16"/>
        <w:szCs w:val="16"/>
      </w:rPr>
      <w:instrText xml:space="preserve"> NUMPAGES </w:instrText>
    </w:r>
    <w:r w:rsidR="00DA7C65" w:rsidRPr="008141D5">
      <w:rPr>
        <w:rFonts w:cs="Arial"/>
        <w:color w:val="7A8D95"/>
        <w:sz w:val="16"/>
        <w:szCs w:val="16"/>
      </w:rPr>
      <w:fldChar w:fldCharType="separate"/>
    </w:r>
    <w:r w:rsidR="00226A01">
      <w:rPr>
        <w:rFonts w:cs="Arial"/>
        <w:noProof/>
        <w:color w:val="7A8D95"/>
        <w:sz w:val="16"/>
        <w:szCs w:val="16"/>
      </w:rPr>
      <w:t>2</w:t>
    </w:r>
    <w:r w:rsidR="00DA7C65" w:rsidRPr="008141D5">
      <w:rPr>
        <w:rFonts w:cs="Arial"/>
        <w:color w:val="7A8D95"/>
        <w:sz w:val="16"/>
        <w:szCs w:val="16"/>
      </w:rPr>
      <w:fldChar w:fldCharType="end"/>
    </w:r>
  </w:p>
  <w:p w14:paraId="102E1EA7" w14:textId="77777777" w:rsidR="00DA7C65" w:rsidRDefault="00DA7C65" w:rsidP="00DA7C65">
    <w:pPr>
      <w:tabs>
        <w:tab w:val="center" w:pos="4320"/>
        <w:tab w:val="right" w:pos="8640"/>
      </w:tabs>
      <w:ind w:left="-426"/>
      <w:rPr>
        <w:rFonts w:cs="Arial"/>
        <w:color w:val="7A8D95"/>
        <w:sz w:val="12"/>
        <w:szCs w:val="12"/>
      </w:rPr>
    </w:pPr>
    <w:r w:rsidRPr="008141D5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86ABAD8" w14:textId="0EA8F607" w:rsidR="008F4F4C" w:rsidRPr="00226A01" w:rsidRDefault="00DA7C65" w:rsidP="00226A01">
    <w:pPr>
      <w:tabs>
        <w:tab w:val="center" w:pos="4320"/>
        <w:tab w:val="right" w:pos="8640"/>
      </w:tabs>
      <w:ind w:left="-426"/>
    </w:pPr>
    <w:r w:rsidRPr="008141D5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</w:t>
    </w:r>
    <w:r>
      <w:rPr>
        <w:rFonts w:cs="Arial"/>
        <w:color w:val="7A8D95"/>
        <w:sz w:val="12"/>
        <w:szCs w:val="12"/>
      </w:rPr>
      <w:t xml:space="preserve"> Document.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160F9" w14:textId="77777777" w:rsidR="00E553D8" w:rsidRDefault="00E553D8">
      <w:r>
        <w:separator/>
      </w:r>
    </w:p>
  </w:footnote>
  <w:footnote w:type="continuationSeparator" w:id="0">
    <w:p w14:paraId="7CDBB61D" w14:textId="77777777" w:rsidR="00E553D8" w:rsidRDefault="00E5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7FA5708D" w:rsidR="008F4F4C" w:rsidRPr="003853C9" w:rsidRDefault="000F25B8" w:rsidP="00C2134B">
    <w:pPr>
      <w:pStyle w:val="Header"/>
      <w:ind w:right="1435" w:firstLine="1276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11A9D431" wp14:editId="4E2D90DD">
          <wp:simplePos x="0" y="0"/>
          <wp:positionH relativeFrom="page">
            <wp:posOffset>138430</wp:posOffset>
          </wp:positionH>
          <wp:positionV relativeFrom="paragraph">
            <wp:posOffset>-276860</wp:posOffset>
          </wp:positionV>
          <wp:extent cx="1333500" cy="583831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83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26A01">
          <w:rPr>
            <w:b/>
            <w:sz w:val="24"/>
            <w:szCs w:val="24"/>
          </w:rPr>
          <w:t>Checklist- Testing &amp; Commissioning Process Template</w:t>
        </w:r>
      </w:sdtContent>
    </w:sdt>
  </w:p>
  <w:p w14:paraId="186ABAD0" w14:textId="77777777" w:rsidR="008F4F4C" w:rsidRDefault="008F4F4C">
    <w:pPr>
      <w:pStyle w:val="Header"/>
    </w:pPr>
  </w:p>
  <w:p w14:paraId="186ABAD1" w14:textId="77777777" w:rsidR="008F4F4C" w:rsidRDefault="008F4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F437" w14:textId="669E2DC2" w:rsidR="00042D2D" w:rsidRPr="003853C9" w:rsidRDefault="00F5487F" w:rsidP="00226A01">
    <w:pPr>
      <w:pStyle w:val="Header"/>
      <w:ind w:right="1435"/>
      <w:jc w:val="right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E0C6DCD" wp14:editId="6836C84C">
          <wp:simplePos x="0" y="0"/>
          <wp:positionH relativeFrom="page">
            <wp:posOffset>104775</wp:posOffset>
          </wp:positionH>
          <wp:positionV relativeFrom="paragraph">
            <wp:posOffset>-304165</wp:posOffset>
          </wp:positionV>
          <wp:extent cx="1333500" cy="58383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83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3781536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25B8">
          <w:rPr>
            <w:b/>
            <w:sz w:val="24"/>
            <w:szCs w:val="24"/>
          </w:rPr>
          <w:t>Checklist- Testing &amp; Commissioning Process</w:t>
        </w:r>
        <w:r w:rsidR="00226A01">
          <w:rPr>
            <w:b/>
            <w:sz w:val="24"/>
            <w:szCs w:val="24"/>
          </w:rPr>
          <w:t xml:space="preserve"> Template</w:t>
        </w:r>
      </w:sdtContent>
    </w:sdt>
  </w:p>
  <w:p w14:paraId="186ABAD6" w14:textId="77777777" w:rsidR="008F4F4C" w:rsidRDefault="008F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C6"/>
    <w:multiLevelType w:val="multilevel"/>
    <w:tmpl w:val="A634B90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00FDD"/>
    <w:multiLevelType w:val="hybridMultilevel"/>
    <w:tmpl w:val="EC76173C"/>
    <w:lvl w:ilvl="0" w:tplc="DC86A1CE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55"/>
    <w:multiLevelType w:val="multilevel"/>
    <w:tmpl w:val="14AEAF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9A7EA5"/>
    <w:multiLevelType w:val="hybridMultilevel"/>
    <w:tmpl w:val="9FB8006E"/>
    <w:lvl w:ilvl="0" w:tplc="A8B011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31C7"/>
    <w:multiLevelType w:val="multilevel"/>
    <w:tmpl w:val="B63A87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5A1D"/>
    <w:multiLevelType w:val="multilevel"/>
    <w:tmpl w:val="8C68F0D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6F2BF3"/>
    <w:multiLevelType w:val="hybridMultilevel"/>
    <w:tmpl w:val="C2BC1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D2FEC"/>
    <w:multiLevelType w:val="multilevel"/>
    <w:tmpl w:val="515E1D5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6F6F50"/>
    <w:multiLevelType w:val="multilevel"/>
    <w:tmpl w:val="28C8D9D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0956FD"/>
    <w:multiLevelType w:val="multilevel"/>
    <w:tmpl w:val="F7B0B8F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FF5352E"/>
    <w:multiLevelType w:val="multilevel"/>
    <w:tmpl w:val="D8F269B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444AA5"/>
    <w:multiLevelType w:val="hybridMultilevel"/>
    <w:tmpl w:val="B75CE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E44"/>
    <w:multiLevelType w:val="multilevel"/>
    <w:tmpl w:val="DD8A8DB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AB0029"/>
    <w:multiLevelType w:val="hybridMultilevel"/>
    <w:tmpl w:val="D7044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856E3"/>
    <w:multiLevelType w:val="hybridMultilevel"/>
    <w:tmpl w:val="10F03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249DB"/>
    <w:multiLevelType w:val="hybridMultilevel"/>
    <w:tmpl w:val="50A2E9EE"/>
    <w:lvl w:ilvl="0" w:tplc="6C880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FA5842"/>
    <w:multiLevelType w:val="hybridMultilevel"/>
    <w:tmpl w:val="4344F7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5A2C89"/>
    <w:multiLevelType w:val="multilevel"/>
    <w:tmpl w:val="776010D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626C21"/>
    <w:multiLevelType w:val="multilevel"/>
    <w:tmpl w:val="F8EADD9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FFC55A2"/>
    <w:multiLevelType w:val="hybridMultilevel"/>
    <w:tmpl w:val="C166D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4" w15:restartNumberingAfterBreak="0">
    <w:nsid w:val="41D435E5"/>
    <w:multiLevelType w:val="multilevel"/>
    <w:tmpl w:val="C49406D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B53164"/>
    <w:multiLevelType w:val="hybridMultilevel"/>
    <w:tmpl w:val="8A069152"/>
    <w:lvl w:ilvl="0" w:tplc="831C2840">
      <w:start w:val="6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CB1741"/>
    <w:multiLevelType w:val="multilevel"/>
    <w:tmpl w:val="AEDE2A9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FE09C0"/>
    <w:multiLevelType w:val="hybridMultilevel"/>
    <w:tmpl w:val="0BBA63FE"/>
    <w:lvl w:ilvl="0" w:tplc="A8B011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B4353"/>
    <w:multiLevelType w:val="multilevel"/>
    <w:tmpl w:val="03369AE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0A6FDB"/>
    <w:multiLevelType w:val="hybridMultilevel"/>
    <w:tmpl w:val="49D4D872"/>
    <w:lvl w:ilvl="0" w:tplc="A8B011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90B54"/>
    <w:multiLevelType w:val="hybridMultilevel"/>
    <w:tmpl w:val="49D4D872"/>
    <w:lvl w:ilvl="0" w:tplc="A8B011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1225F"/>
    <w:multiLevelType w:val="multilevel"/>
    <w:tmpl w:val="87A2F18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5C5540"/>
    <w:multiLevelType w:val="multilevel"/>
    <w:tmpl w:val="5C24341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8A04B7"/>
    <w:multiLevelType w:val="hybridMultilevel"/>
    <w:tmpl w:val="054E0054"/>
    <w:lvl w:ilvl="0" w:tplc="A8B011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40E5E"/>
    <w:multiLevelType w:val="hybridMultilevel"/>
    <w:tmpl w:val="CDD62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65A55"/>
    <w:multiLevelType w:val="hybridMultilevel"/>
    <w:tmpl w:val="E604B82A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120F7"/>
    <w:multiLevelType w:val="hybridMultilevel"/>
    <w:tmpl w:val="C18C92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4F2FCA"/>
    <w:multiLevelType w:val="hybridMultilevel"/>
    <w:tmpl w:val="C4347734"/>
    <w:lvl w:ilvl="0" w:tplc="E3A27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72ADD"/>
    <w:multiLevelType w:val="multilevel"/>
    <w:tmpl w:val="2B3E5AD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451D73"/>
    <w:multiLevelType w:val="hybridMultilevel"/>
    <w:tmpl w:val="5F222556"/>
    <w:lvl w:ilvl="0" w:tplc="A8B011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C60FD"/>
    <w:multiLevelType w:val="multilevel"/>
    <w:tmpl w:val="1C44AE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4C47221"/>
    <w:multiLevelType w:val="hybridMultilevel"/>
    <w:tmpl w:val="4448E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36E71"/>
    <w:multiLevelType w:val="multilevel"/>
    <w:tmpl w:val="69C4E24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541BDF"/>
    <w:multiLevelType w:val="multilevel"/>
    <w:tmpl w:val="C088D42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65051F"/>
    <w:multiLevelType w:val="multilevel"/>
    <w:tmpl w:val="692C38D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F62C52"/>
    <w:multiLevelType w:val="hybridMultilevel"/>
    <w:tmpl w:val="74926494"/>
    <w:lvl w:ilvl="0" w:tplc="7E06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5"/>
  </w:num>
  <w:num w:numId="5">
    <w:abstractNumId w:val="35"/>
  </w:num>
  <w:num w:numId="6">
    <w:abstractNumId w:val="7"/>
  </w:num>
  <w:num w:numId="7">
    <w:abstractNumId w:val="12"/>
  </w:num>
  <w:num w:numId="8">
    <w:abstractNumId w:val="17"/>
  </w:num>
  <w:num w:numId="9">
    <w:abstractNumId w:val="36"/>
  </w:num>
  <w:num w:numId="10">
    <w:abstractNumId w:val="41"/>
  </w:num>
  <w:num w:numId="11">
    <w:abstractNumId w:val="1"/>
  </w:num>
  <w:num w:numId="12">
    <w:abstractNumId w:val="15"/>
  </w:num>
  <w:num w:numId="13">
    <w:abstractNumId w:val="16"/>
  </w:num>
  <w:num w:numId="14">
    <w:abstractNumId w:val="45"/>
  </w:num>
  <w:num w:numId="15">
    <w:abstractNumId w:val="14"/>
  </w:num>
  <w:num w:numId="16">
    <w:abstractNumId w:val="34"/>
  </w:num>
  <w:num w:numId="17">
    <w:abstractNumId w:val="22"/>
  </w:num>
  <w:num w:numId="18">
    <w:abstractNumId w:val="30"/>
  </w:num>
  <w:num w:numId="19">
    <w:abstractNumId w:val="29"/>
  </w:num>
  <w:num w:numId="20">
    <w:abstractNumId w:val="27"/>
  </w:num>
  <w:num w:numId="21">
    <w:abstractNumId w:val="39"/>
  </w:num>
  <w:num w:numId="22">
    <w:abstractNumId w:val="33"/>
  </w:num>
  <w:num w:numId="23">
    <w:abstractNumId w:val="3"/>
  </w:num>
  <w:num w:numId="24">
    <w:abstractNumId w:val="37"/>
  </w:num>
  <w:num w:numId="25">
    <w:abstractNumId w:val="40"/>
  </w:num>
  <w:num w:numId="26">
    <w:abstractNumId w:val="32"/>
  </w:num>
  <w:num w:numId="27">
    <w:abstractNumId w:val="24"/>
  </w:num>
  <w:num w:numId="28">
    <w:abstractNumId w:val="8"/>
  </w:num>
  <w:num w:numId="29">
    <w:abstractNumId w:val="31"/>
  </w:num>
  <w:num w:numId="30">
    <w:abstractNumId w:val="38"/>
  </w:num>
  <w:num w:numId="31">
    <w:abstractNumId w:val="20"/>
  </w:num>
  <w:num w:numId="32">
    <w:abstractNumId w:val="9"/>
  </w:num>
  <w:num w:numId="33">
    <w:abstractNumId w:val="42"/>
  </w:num>
  <w:num w:numId="34">
    <w:abstractNumId w:val="2"/>
  </w:num>
  <w:num w:numId="35">
    <w:abstractNumId w:val="18"/>
  </w:num>
  <w:num w:numId="36">
    <w:abstractNumId w:val="44"/>
  </w:num>
  <w:num w:numId="37">
    <w:abstractNumId w:val="28"/>
  </w:num>
  <w:num w:numId="38">
    <w:abstractNumId w:val="26"/>
  </w:num>
  <w:num w:numId="39">
    <w:abstractNumId w:val="10"/>
  </w:num>
  <w:num w:numId="40">
    <w:abstractNumId w:val="6"/>
  </w:num>
  <w:num w:numId="41">
    <w:abstractNumId w:val="13"/>
  </w:num>
  <w:num w:numId="42">
    <w:abstractNumId w:val="11"/>
  </w:num>
  <w:num w:numId="43">
    <w:abstractNumId w:val="43"/>
  </w:num>
  <w:num w:numId="44">
    <w:abstractNumId w:val="4"/>
  </w:num>
  <w:num w:numId="45">
    <w:abstractNumId w:val="0"/>
  </w:num>
  <w:num w:numId="4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4A21"/>
    <w:rsid w:val="0000502E"/>
    <w:rsid w:val="00006011"/>
    <w:rsid w:val="00006665"/>
    <w:rsid w:val="00007BAF"/>
    <w:rsid w:val="00007BF5"/>
    <w:rsid w:val="000112E8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8FA"/>
    <w:rsid w:val="00020AE6"/>
    <w:rsid w:val="0002198F"/>
    <w:rsid w:val="00022EF2"/>
    <w:rsid w:val="0002341A"/>
    <w:rsid w:val="0002499E"/>
    <w:rsid w:val="00026479"/>
    <w:rsid w:val="00026742"/>
    <w:rsid w:val="000273DD"/>
    <w:rsid w:val="000277A5"/>
    <w:rsid w:val="00027DFD"/>
    <w:rsid w:val="0003084E"/>
    <w:rsid w:val="00030A26"/>
    <w:rsid w:val="000310E5"/>
    <w:rsid w:val="00032E7C"/>
    <w:rsid w:val="00033477"/>
    <w:rsid w:val="000346AD"/>
    <w:rsid w:val="00035B90"/>
    <w:rsid w:val="0004027A"/>
    <w:rsid w:val="00041656"/>
    <w:rsid w:val="000427BE"/>
    <w:rsid w:val="00042D2D"/>
    <w:rsid w:val="00042F74"/>
    <w:rsid w:val="00043268"/>
    <w:rsid w:val="00044245"/>
    <w:rsid w:val="000451B5"/>
    <w:rsid w:val="00045624"/>
    <w:rsid w:val="000471E1"/>
    <w:rsid w:val="00052750"/>
    <w:rsid w:val="00052C74"/>
    <w:rsid w:val="000545A9"/>
    <w:rsid w:val="00054930"/>
    <w:rsid w:val="00054EB8"/>
    <w:rsid w:val="000550D6"/>
    <w:rsid w:val="00055EB9"/>
    <w:rsid w:val="0005632D"/>
    <w:rsid w:val="00056DEB"/>
    <w:rsid w:val="000572E2"/>
    <w:rsid w:val="00060CF1"/>
    <w:rsid w:val="00060F83"/>
    <w:rsid w:val="000616A7"/>
    <w:rsid w:val="00063D8B"/>
    <w:rsid w:val="000655A3"/>
    <w:rsid w:val="00065726"/>
    <w:rsid w:val="00065C88"/>
    <w:rsid w:val="0006697D"/>
    <w:rsid w:val="00067054"/>
    <w:rsid w:val="00070831"/>
    <w:rsid w:val="00072034"/>
    <w:rsid w:val="00072A29"/>
    <w:rsid w:val="00072E28"/>
    <w:rsid w:val="000747EF"/>
    <w:rsid w:val="00074D40"/>
    <w:rsid w:val="00075A4B"/>
    <w:rsid w:val="00075ED5"/>
    <w:rsid w:val="00076FDB"/>
    <w:rsid w:val="00080289"/>
    <w:rsid w:val="00081076"/>
    <w:rsid w:val="00081755"/>
    <w:rsid w:val="000824A1"/>
    <w:rsid w:val="000824D6"/>
    <w:rsid w:val="00082710"/>
    <w:rsid w:val="00082C1A"/>
    <w:rsid w:val="00082E05"/>
    <w:rsid w:val="00083999"/>
    <w:rsid w:val="00083C9A"/>
    <w:rsid w:val="00084144"/>
    <w:rsid w:val="00084FA1"/>
    <w:rsid w:val="00086A13"/>
    <w:rsid w:val="00090B40"/>
    <w:rsid w:val="00091B0C"/>
    <w:rsid w:val="00092AA6"/>
    <w:rsid w:val="00093042"/>
    <w:rsid w:val="00094187"/>
    <w:rsid w:val="00094D54"/>
    <w:rsid w:val="00095870"/>
    <w:rsid w:val="000965CD"/>
    <w:rsid w:val="0009772C"/>
    <w:rsid w:val="00097840"/>
    <w:rsid w:val="00097C90"/>
    <w:rsid w:val="00097CB8"/>
    <w:rsid w:val="000A1870"/>
    <w:rsid w:val="000A1992"/>
    <w:rsid w:val="000A208A"/>
    <w:rsid w:val="000A2C89"/>
    <w:rsid w:val="000A39D7"/>
    <w:rsid w:val="000A64E6"/>
    <w:rsid w:val="000A6D1F"/>
    <w:rsid w:val="000B12AF"/>
    <w:rsid w:val="000B20C8"/>
    <w:rsid w:val="000B365D"/>
    <w:rsid w:val="000B3E54"/>
    <w:rsid w:val="000B43DB"/>
    <w:rsid w:val="000B4FD5"/>
    <w:rsid w:val="000B6287"/>
    <w:rsid w:val="000B70D8"/>
    <w:rsid w:val="000B738C"/>
    <w:rsid w:val="000B7546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A66"/>
    <w:rsid w:val="000D1F51"/>
    <w:rsid w:val="000D2046"/>
    <w:rsid w:val="000D3297"/>
    <w:rsid w:val="000D3EC2"/>
    <w:rsid w:val="000D4095"/>
    <w:rsid w:val="000D58EF"/>
    <w:rsid w:val="000D6D0A"/>
    <w:rsid w:val="000E0C71"/>
    <w:rsid w:val="000E3163"/>
    <w:rsid w:val="000E3DD6"/>
    <w:rsid w:val="000E3E4E"/>
    <w:rsid w:val="000E4B2A"/>
    <w:rsid w:val="000E6468"/>
    <w:rsid w:val="000E6694"/>
    <w:rsid w:val="000E6E66"/>
    <w:rsid w:val="000E7BCD"/>
    <w:rsid w:val="000F0A74"/>
    <w:rsid w:val="000F1028"/>
    <w:rsid w:val="000F25B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9A6"/>
    <w:rsid w:val="00105AB4"/>
    <w:rsid w:val="00106534"/>
    <w:rsid w:val="0011071D"/>
    <w:rsid w:val="00111D55"/>
    <w:rsid w:val="001127C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4F11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77F97"/>
    <w:rsid w:val="00180543"/>
    <w:rsid w:val="00182402"/>
    <w:rsid w:val="00182940"/>
    <w:rsid w:val="00182A07"/>
    <w:rsid w:val="0018317E"/>
    <w:rsid w:val="001847D9"/>
    <w:rsid w:val="00185C86"/>
    <w:rsid w:val="00187982"/>
    <w:rsid w:val="00190185"/>
    <w:rsid w:val="00190CCD"/>
    <w:rsid w:val="00191ED3"/>
    <w:rsid w:val="001920C0"/>
    <w:rsid w:val="0019546D"/>
    <w:rsid w:val="00196723"/>
    <w:rsid w:val="00196E26"/>
    <w:rsid w:val="0019738D"/>
    <w:rsid w:val="00197F53"/>
    <w:rsid w:val="001A1919"/>
    <w:rsid w:val="001A1FA5"/>
    <w:rsid w:val="001A2DAF"/>
    <w:rsid w:val="001A32D3"/>
    <w:rsid w:val="001A4A53"/>
    <w:rsid w:val="001A4CB6"/>
    <w:rsid w:val="001A58CA"/>
    <w:rsid w:val="001B141B"/>
    <w:rsid w:val="001B14D6"/>
    <w:rsid w:val="001B1C8B"/>
    <w:rsid w:val="001B1EE0"/>
    <w:rsid w:val="001B2BF9"/>
    <w:rsid w:val="001B30EB"/>
    <w:rsid w:val="001B3F14"/>
    <w:rsid w:val="001B4158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D7DE1"/>
    <w:rsid w:val="001E0766"/>
    <w:rsid w:val="001E1048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4DB5"/>
    <w:rsid w:val="001F68CA"/>
    <w:rsid w:val="001F73D1"/>
    <w:rsid w:val="00200672"/>
    <w:rsid w:val="00201341"/>
    <w:rsid w:val="0020185C"/>
    <w:rsid w:val="00201B02"/>
    <w:rsid w:val="00203D4D"/>
    <w:rsid w:val="00204A4A"/>
    <w:rsid w:val="002055A0"/>
    <w:rsid w:val="00206519"/>
    <w:rsid w:val="0020732A"/>
    <w:rsid w:val="00210768"/>
    <w:rsid w:val="002119DF"/>
    <w:rsid w:val="00211AEA"/>
    <w:rsid w:val="00211FEE"/>
    <w:rsid w:val="002129D5"/>
    <w:rsid w:val="00212F9A"/>
    <w:rsid w:val="0021314D"/>
    <w:rsid w:val="00213678"/>
    <w:rsid w:val="00213E8B"/>
    <w:rsid w:val="00216084"/>
    <w:rsid w:val="0021775F"/>
    <w:rsid w:val="002177F2"/>
    <w:rsid w:val="00220848"/>
    <w:rsid w:val="002213A5"/>
    <w:rsid w:val="002235C2"/>
    <w:rsid w:val="00223BDE"/>
    <w:rsid w:val="00225124"/>
    <w:rsid w:val="00226A01"/>
    <w:rsid w:val="00226FC5"/>
    <w:rsid w:val="00231728"/>
    <w:rsid w:val="00231F56"/>
    <w:rsid w:val="00232A64"/>
    <w:rsid w:val="00233C05"/>
    <w:rsid w:val="0023424E"/>
    <w:rsid w:val="00234AD1"/>
    <w:rsid w:val="00234BE1"/>
    <w:rsid w:val="00234CA8"/>
    <w:rsid w:val="00235016"/>
    <w:rsid w:val="002362DF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28B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D3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422"/>
    <w:rsid w:val="002906AC"/>
    <w:rsid w:val="002906C7"/>
    <w:rsid w:val="00290F50"/>
    <w:rsid w:val="00291527"/>
    <w:rsid w:val="00291FFD"/>
    <w:rsid w:val="00292F90"/>
    <w:rsid w:val="00293BB9"/>
    <w:rsid w:val="00293FAC"/>
    <w:rsid w:val="0029427B"/>
    <w:rsid w:val="002948F5"/>
    <w:rsid w:val="002A0197"/>
    <w:rsid w:val="002A1CBF"/>
    <w:rsid w:val="002A28F3"/>
    <w:rsid w:val="002A295F"/>
    <w:rsid w:val="002A3FBB"/>
    <w:rsid w:val="002A5C92"/>
    <w:rsid w:val="002A76FE"/>
    <w:rsid w:val="002B224C"/>
    <w:rsid w:val="002B2736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90"/>
    <w:rsid w:val="002C6EBA"/>
    <w:rsid w:val="002C7221"/>
    <w:rsid w:val="002C7AD1"/>
    <w:rsid w:val="002D3249"/>
    <w:rsid w:val="002D33B6"/>
    <w:rsid w:val="002D3E60"/>
    <w:rsid w:val="002D4527"/>
    <w:rsid w:val="002D4749"/>
    <w:rsid w:val="002D4A4F"/>
    <w:rsid w:val="002D4C4B"/>
    <w:rsid w:val="002D5C25"/>
    <w:rsid w:val="002D64FB"/>
    <w:rsid w:val="002E0151"/>
    <w:rsid w:val="002E082B"/>
    <w:rsid w:val="002E2680"/>
    <w:rsid w:val="002E3929"/>
    <w:rsid w:val="002E6175"/>
    <w:rsid w:val="002E7A55"/>
    <w:rsid w:val="002E7AC0"/>
    <w:rsid w:val="002F1340"/>
    <w:rsid w:val="002F19E2"/>
    <w:rsid w:val="002F1F0E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1A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3F1"/>
    <w:rsid w:val="00312B1D"/>
    <w:rsid w:val="0031389B"/>
    <w:rsid w:val="00313CB3"/>
    <w:rsid w:val="00315853"/>
    <w:rsid w:val="003178BF"/>
    <w:rsid w:val="00321757"/>
    <w:rsid w:val="00321A23"/>
    <w:rsid w:val="00321A62"/>
    <w:rsid w:val="00323732"/>
    <w:rsid w:val="00324233"/>
    <w:rsid w:val="003243C2"/>
    <w:rsid w:val="0032491E"/>
    <w:rsid w:val="00325748"/>
    <w:rsid w:val="003257AE"/>
    <w:rsid w:val="00325C80"/>
    <w:rsid w:val="003261F9"/>
    <w:rsid w:val="00327621"/>
    <w:rsid w:val="0033095B"/>
    <w:rsid w:val="00333233"/>
    <w:rsid w:val="003343AB"/>
    <w:rsid w:val="003350D8"/>
    <w:rsid w:val="0033544F"/>
    <w:rsid w:val="00337B1C"/>
    <w:rsid w:val="00340C21"/>
    <w:rsid w:val="003414A8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7DE"/>
    <w:rsid w:val="003538E9"/>
    <w:rsid w:val="00353DCC"/>
    <w:rsid w:val="00354DC9"/>
    <w:rsid w:val="00355240"/>
    <w:rsid w:val="0035547A"/>
    <w:rsid w:val="00355E92"/>
    <w:rsid w:val="00356BD6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9CB"/>
    <w:rsid w:val="00387E73"/>
    <w:rsid w:val="00391FDD"/>
    <w:rsid w:val="0039410B"/>
    <w:rsid w:val="00394295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2D5"/>
    <w:rsid w:val="003A6550"/>
    <w:rsid w:val="003A660F"/>
    <w:rsid w:val="003A68A3"/>
    <w:rsid w:val="003A7818"/>
    <w:rsid w:val="003B02D5"/>
    <w:rsid w:val="003B1CE2"/>
    <w:rsid w:val="003B1E52"/>
    <w:rsid w:val="003B217B"/>
    <w:rsid w:val="003B3698"/>
    <w:rsid w:val="003B743F"/>
    <w:rsid w:val="003B7EEF"/>
    <w:rsid w:val="003C1123"/>
    <w:rsid w:val="003C26C0"/>
    <w:rsid w:val="003C2831"/>
    <w:rsid w:val="003C2F97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4E94"/>
    <w:rsid w:val="003D64E2"/>
    <w:rsid w:val="003D6BB6"/>
    <w:rsid w:val="003D7173"/>
    <w:rsid w:val="003D743E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F0C"/>
    <w:rsid w:val="00403102"/>
    <w:rsid w:val="00405459"/>
    <w:rsid w:val="00406046"/>
    <w:rsid w:val="004062A8"/>
    <w:rsid w:val="00406A31"/>
    <w:rsid w:val="004076F9"/>
    <w:rsid w:val="00407C1B"/>
    <w:rsid w:val="00410AAE"/>
    <w:rsid w:val="00412A28"/>
    <w:rsid w:val="00414C2D"/>
    <w:rsid w:val="00415762"/>
    <w:rsid w:val="00416A66"/>
    <w:rsid w:val="00417877"/>
    <w:rsid w:val="00417DA4"/>
    <w:rsid w:val="00420107"/>
    <w:rsid w:val="0042065E"/>
    <w:rsid w:val="00421437"/>
    <w:rsid w:val="0042201C"/>
    <w:rsid w:val="00423876"/>
    <w:rsid w:val="00423984"/>
    <w:rsid w:val="004241D5"/>
    <w:rsid w:val="004254AB"/>
    <w:rsid w:val="0042600C"/>
    <w:rsid w:val="00426722"/>
    <w:rsid w:val="00426A0A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32FA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5181"/>
    <w:rsid w:val="00457ADD"/>
    <w:rsid w:val="004606BC"/>
    <w:rsid w:val="00460E68"/>
    <w:rsid w:val="00463E62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8C1"/>
    <w:rsid w:val="00477A36"/>
    <w:rsid w:val="004824C3"/>
    <w:rsid w:val="004824D1"/>
    <w:rsid w:val="00483768"/>
    <w:rsid w:val="004843BE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97ACD"/>
    <w:rsid w:val="004A07D8"/>
    <w:rsid w:val="004A09BC"/>
    <w:rsid w:val="004A1416"/>
    <w:rsid w:val="004A1547"/>
    <w:rsid w:val="004A2A29"/>
    <w:rsid w:val="004A2C8A"/>
    <w:rsid w:val="004A38C6"/>
    <w:rsid w:val="004A3BD6"/>
    <w:rsid w:val="004A457B"/>
    <w:rsid w:val="004A54B2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6BCC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7E6"/>
    <w:rsid w:val="004D5090"/>
    <w:rsid w:val="004D5828"/>
    <w:rsid w:val="004D5BC6"/>
    <w:rsid w:val="004D6BED"/>
    <w:rsid w:val="004E2148"/>
    <w:rsid w:val="004E2B17"/>
    <w:rsid w:val="004E2E95"/>
    <w:rsid w:val="004E3C7F"/>
    <w:rsid w:val="004E4792"/>
    <w:rsid w:val="004E6E55"/>
    <w:rsid w:val="004E72AC"/>
    <w:rsid w:val="004F0C63"/>
    <w:rsid w:val="004F3981"/>
    <w:rsid w:val="004F59A1"/>
    <w:rsid w:val="004F612E"/>
    <w:rsid w:val="004F6D3B"/>
    <w:rsid w:val="00501C1A"/>
    <w:rsid w:val="0050329C"/>
    <w:rsid w:val="00504768"/>
    <w:rsid w:val="00505219"/>
    <w:rsid w:val="00506886"/>
    <w:rsid w:val="005068DB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B4B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7BD"/>
    <w:rsid w:val="00555842"/>
    <w:rsid w:val="00555B54"/>
    <w:rsid w:val="005560DC"/>
    <w:rsid w:val="00556AE9"/>
    <w:rsid w:val="0056196D"/>
    <w:rsid w:val="00562781"/>
    <w:rsid w:val="00563175"/>
    <w:rsid w:val="005650DC"/>
    <w:rsid w:val="0056510D"/>
    <w:rsid w:val="00571DEA"/>
    <w:rsid w:val="00572F36"/>
    <w:rsid w:val="00572FC9"/>
    <w:rsid w:val="00573C54"/>
    <w:rsid w:val="00574D46"/>
    <w:rsid w:val="00574D7D"/>
    <w:rsid w:val="005751B8"/>
    <w:rsid w:val="00575590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A05"/>
    <w:rsid w:val="005B3B1F"/>
    <w:rsid w:val="005B42A9"/>
    <w:rsid w:val="005B4F86"/>
    <w:rsid w:val="005B5154"/>
    <w:rsid w:val="005B62D9"/>
    <w:rsid w:val="005B6FE3"/>
    <w:rsid w:val="005B7300"/>
    <w:rsid w:val="005C1FD4"/>
    <w:rsid w:val="005C2D76"/>
    <w:rsid w:val="005C37F5"/>
    <w:rsid w:val="005C4077"/>
    <w:rsid w:val="005C4C1C"/>
    <w:rsid w:val="005C4F86"/>
    <w:rsid w:val="005C5022"/>
    <w:rsid w:val="005C5BA1"/>
    <w:rsid w:val="005C6452"/>
    <w:rsid w:val="005C6534"/>
    <w:rsid w:val="005C67CE"/>
    <w:rsid w:val="005C69A2"/>
    <w:rsid w:val="005C6CAC"/>
    <w:rsid w:val="005C700F"/>
    <w:rsid w:val="005D46A5"/>
    <w:rsid w:val="005D53F9"/>
    <w:rsid w:val="005D72AB"/>
    <w:rsid w:val="005E018E"/>
    <w:rsid w:val="005E2257"/>
    <w:rsid w:val="005E268C"/>
    <w:rsid w:val="005E3D7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3EE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2BE"/>
    <w:rsid w:val="00606BE8"/>
    <w:rsid w:val="006073F1"/>
    <w:rsid w:val="00610A20"/>
    <w:rsid w:val="00610B58"/>
    <w:rsid w:val="00611DCA"/>
    <w:rsid w:val="00611E34"/>
    <w:rsid w:val="00611E47"/>
    <w:rsid w:val="00612F37"/>
    <w:rsid w:val="00615725"/>
    <w:rsid w:val="00616EDF"/>
    <w:rsid w:val="00621243"/>
    <w:rsid w:val="006218EB"/>
    <w:rsid w:val="00622A1D"/>
    <w:rsid w:val="00624007"/>
    <w:rsid w:val="00626AEA"/>
    <w:rsid w:val="0062756B"/>
    <w:rsid w:val="00627619"/>
    <w:rsid w:val="0063014D"/>
    <w:rsid w:val="00630EEA"/>
    <w:rsid w:val="006313F0"/>
    <w:rsid w:val="00631CE9"/>
    <w:rsid w:val="00631D2D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AC0"/>
    <w:rsid w:val="00651C18"/>
    <w:rsid w:val="0065243B"/>
    <w:rsid w:val="0065277E"/>
    <w:rsid w:val="00652C69"/>
    <w:rsid w:val="0065356D"/>
    <w:rsid w:val="00653603"/>
    <w:rsid w:val="0065389A"/>
    <w:rsid w:val="00654364"/>
    <w:rsid w:val="006543D6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5D7"/>
    <w:rsid w:val="00671F76"/>
    <w:rsid w:val="0067247C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758C"/>
    <w:rsid w:val="0069023A"/>
    <w:rsid w:val="00690B17"/>
    <w:rsid w:val="00690B1F"/>
    <w:rsid w:val="00692DCC"/>
    <w:rsid w:val="00693C58"/>
    <w:rsid w:val="006955E1"/>
    <w:rsid w:val="00697462"/>
    <w:rsid w:val="006A14E8"/>
    <w:rsid w:val="006A3406"/>
    <w:rsid w:val="006A35B4"/>
    <w:rsid w:val="006A3E4E"/>
    <w:rsid w:val="006A3E6B"/>
    <w:rsid w:val="006A442D"/>
    <w:rsid w:val="006A5172"/>
    <w:rsid w:val="006A5936"/>
    <w:rsid w:val="006A6A09"/>
    <w:rsid w:val="006B0998"/>
    <w:rsid w:val="006B113F"/>
    <w:rsid w:val="006B1AB7"/>
    <w:rsid w:val="006B35F9"/>
    <w:rsid w:val="006B4326"/>
    <w:rsid w:val="006B5554"/>
    <w:rsid w:val="006C06FB"/>
    <w:rsid w:val="006C0871"/>
    <w:rsid w:val="006C1246"/>
    <w:rsid w:val="006C170C"/>
    <w:rsid w:val="006C2DC4"/>
    <w:rsid w:val="006C4138"/>
    <w:rsid w:val="006C54E9"/>
    <w:rsid w:val="006C58A2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6666"/>
    <w:rsid w:val="006E6DF3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75BC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082"/>
    <w:rsid w:val="00725FDB"/>
    <w:rsid w:val="00726045"/>
    <w:rsid w:val="00732453"/>
    <w:rsid w:val="007329D7"/>
    <w:rsid w:val="0073303D"/>
    <w:rsid w:val="0073387E"/>
    <w:rsid w:val="007348CC"/>
    <w:rsid w:val="00735F70"/>
    <w:rsid w:val="00736168"/>
    <w:rsid w:val="00744550"/>
    <w:rsid w:val="00744AEE"/>
    <w:rsid w:val="00746367"/>
    <w:rsid w:val="0074691D"/>
    <w:rsid w:val="00751681"/>
    <w:rsid w:val="007522D4"/>
    <w:rsid w:val="00752778"/>
    <w:rsid w:val="0075340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09F9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540"/>
    <w:rsid w:val="007A3C44"/>
    <w:rsid w:val="007A55F8"/>
    <w:rsid w:val="007A5BA9"/>
    <w:rsid w:val="007A78FA"/>
    <w:rsid w:val="007B00FD"/>
    <w:rsid w:val="007B0766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1F3C"/>
    <w:rsid w:val="007C2468"/>
    <w:rsid w:val="007C3154"/>
    <w:rsid w:val="007C3DAA"/>
    <w:rsid w:val="007C423E"/>
    <w:rsid w:val="007C456C"/>
    <w:rsid w:val="007C6769"/>
    <w:rsid w:val="007C7320"/>
    <w:rsid w:val="007D118E"/>
    <w:rsid w:val="007D11F6"/>
    <w:rsid w:val="007D1380"/>
    <w:rsid w:val="007D1A52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0B9E"/>
    <w:rsid w:val="007E10A3"/>
    <w:rsid w:val="007E250F"/>
    <w:rsid w:val="007E3C29"/>
    <w:rsid w:val="007E433A"/>
    <w:rsid w:val="007E65B1"/>
    <w:rsid w:val="007E6962"/>
    <w:rsid w:val="007E6B88"/>
    <w:rsid w:val="007E7B31"/>
    <w:rsid w:val="007E7B32"/>
    <w:rsid w:val="007F0EC4"/>
    <w:rsid w:val="007F10ED"/>
    <w:rsid w:val="007F11A8"/>
    <w:rsid w:val="007F20C8"/>
    <w:rsid w:val="007F2679"/>
    <w:rsid w:val="007F4659"/>
    <w:rsid w:val="007F660B"/>
    <w:rsid w:val="007F79AC"/>
    <w:rsid w:val="008031DD"/>
    <w:rsid w:val="008034E8"/>
    <w:rsid w:val="00803572"/>
    <w:rsid w:val="00803798"/>
    <w:rsid w:val="00803C68"/>
    <w:rsid w:val="008041B3"/>
    <w:rsid w:val="008051D2"/>
    <w:rsid w:val="00810B38"/>
    <w:rsid w:val="0081185A"/>
    <w:rsid w:val="00811CF3"/>
    <w:rsid w:val="00812784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5B09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4DA1"/>
    <w:rsid w:val="00835C6A"/>
    <w:rsid w:val="00836E72"/>
    <w:rsid w:val="008416C9"/>
    <w:rsid w:val="008416D9"/>
    <w:rsid w:val="00842438"/>
    <w:rsid w:val="008432EA"/>
    <w:rsid w:val="00843C84"/>
    <w:rsid w:val="00845C15"/>
    <w:rsid w:val="008504CD"/>
    <w:rsid w:val="0085178D"/>
    <w:rsid w:val="0085295E"/>
    <w:rsid w:val="008544C0"/>
    <w:rsid w:val="008556C6"/>
    <w:rsid w:val="00855A1E"/>
    <w:rsid w:val="00856221"/>
    <w:rsid w:val="0085681A"/>
    <w:rsid w:val="00856E4B"/>
    <w:rsid w:val="0085713C"/>
    <w:rsid w:val="00861DFE"/>
    <w:rsid w:val="00862DB4"/>
    <w:rsid w:val="0086428E"/>
    <w:rsid w:val="008647D4"/>
    <w:rsid w:val="00864C07"/>
    <w:rsid w:val="00864D12"/>
    <w:rsid w:val="00864D1B"/>
    <w:rsid w:val="00864DE9"/>
    <w:rsid w:val="008702BA"/>
    <w:rsid w:val="00870FD2"/>
    <w:rsid w:val="008712B0"/>
    <w:rsid w:val="008747BB"/>
    <w:rsid w:val="008765CB"/>
    <w:rsid w:val="0088284D"/>
    <w:rsid w:val="0088397F"/>
    <w:rsid w:val="00886502"/>
    <w:rsid w:val="00886C57"/>
    <w:rsid w:val="008878EB"/>
    <w:rsid w:val="00890FD8"/>
    <w:rsid w:val="00891B6F"/>
    <w:rsid w:val="008920A7"/>
    <w:rsid w:val="0089312A"/>
    <w:rsid w:val="00893183"/>
    <w:rsid w:val="008935D1"/>
    <w:rsid w:val="00893B5C"/>
    <w:rsid w:val="008954AA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D98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C98"/>
    <w:rsid w:val="008B64E3"/>
    <w:rsid w:val="008C0AEC"/>
    <w:rsid w:val="008C1624"/>
    <w:rsid w:val="008C2D42"/>
    <w:rsid w:val="008C3280"/>
    <w:rsid w:val="008C479A"/>
    <w:rsid w:val="008C7A3A"/>
    <w:rsid w:val="008D2124"/>
    <w:rsid w:val="008D23BA"/>
    <w:rsid w:val="008D335D"/>
    <w:rsid w:val="008D34E7"/>
    <w:rsid w:val="008D4404"/>
    <w:rsid w:val="008D4B2B"/>
    <w:rsid w:val="008D70A5"/>
    <w:rsid w:val="008D79B6"/>
    <w:rsid w:val="008E06BB"/>
    <w:rsid w:val="008E16A7"/>
    <w:rsid w:val="008E307F"/>
    <w:rsid w:val="008E399B"/>
    <w:rsid w:val="008E443B"/>
    <w:rsid w:val="008E471C"/>
    <w:rsid w:val="008E4C08"/>
    <w:rsid w:val="008E627C"/>
    <w:rsid w:val="008E6F0F"/>
    <w:rsid w:val="008E6F88"/>
    <w:rsid w:val="008E79FC"/>
    <w:rsid w:val="008F0F45"/>
    <w:rsid w:val="008F122C"/>
    <w:rsid w:val="008F1411"/>
    <w:rsid w:val="008F1770"/>
    <w:rsid w:val="008F1E3E"/>
    <w:rsid w:val="008F218E"/>
    <w:rsid w:val="008F2FA1"/>
    <w:rsid w:val="008F3C53"/>
    <w:rsid w:val="008F3F09"/>
    <w:rsid w:val="008F444E"/>
    <w:rsid w:val="008F4F4C"/>
    <w:rsid w:val="00904903"/>
    <w:rsid w:val="009052C0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4AAB"/>
    <w:rsid w:val="00915018"/>
    <w:rsid w:val="00915FB1"/>
    <w:rsid w:val="0091622D"/>
    <w:rsid w:val="00916BAD"/>
    <w:rsid w:val="00920497"/>
    <w:rsid w:val="00920D32"/>
    <w:rsid w:val="00920F7C"/>
    <w:rsid w:val="00921139"/>
    <w:rsid w:val="00921B24"/>
    <w:rsid w:val="00922B2D"/>
    <w:rsid w:val="00923865"/>
    <w:rsid w:val="00923A29"/>
    <w:rsid w:val="00924E92"/>
    <w:rsid w:val="00924F54"/>
    <w:rsid w:val="0092607B"/>
    <w:rsid w:val="00926C53"/>
    <w:rsid w:val="00927CD9"/>
    <w:rsid w:val="00931A76"/>
    <w:rsid w:val="009333E0"/>
    <w:rsid w:val="00933AB0"/>
    <w:rsid w:val="00933F73"/>
    <w:rsid w:val="009344AB"/>
    <w:rsid w:val="00934705"/>
    <w:rsid w:val="00935EE5"/>
    <w:rsid w:val="00936368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096"/>
    <w:rsid w:val="00952F49"/>
    <w:rsid w:val="00954DF8"/>
    <w:rsid w:val="00955209"/>
    <w:rsid w:val="0095582A"/>
    <w:rsid w:val="00955B1B"/>
    <w:rsid w:val="009575A2"/>
    <w:rsid w:val="00960257"/>
    <w:rsid w:val="009611D8"/>
    <w:rsid w:val="0096222C"/>
    <w:rsid w:val="00962645"/>
    <w:rsid w:val="009640B3"/>
    <w:rsid w:val="009653C6"/>
    <w:rsid w:val="00965531"/>
    <w:rsid w:val="00965938"/>
    <w:rsid w:val="0096754A"/>
    <w:rsid w:val="00967B24"/>
    <w:rsid w:val="0097092A"/>
    <w:rsid w:val="00970BBA"/>
    <w:rsid w:val="00973A9D"/>
    <w:rsid w:val="00973D5F"/>
    <w:rsid w:val="009742C9"/>
    <w:rsid w:val="009762AB"/>
    <w:rsid w:val="009773F8"/>
    <w:rsid w:val="0097796F"/>
    <w:rsid w:val="00980D98"/>
    <w:rsid w:val="0098178B"/>
    <w:rsid w:val="00982CA5"/>
    <w:rsid w:val="00982FA1"/>
    <w:rsid w:val="00984130"/>
    <w:rsid w:val="00985FC8"/>
    <w:rsid w:val="009869E0"/>
    <w:rsid w:val="009876F6"/>
    <w:rsid w:val="00987D08"/>
    <w:rsid w:val="00990469"/>
    <w:rsid w:val="0099218D"/>
    <w:rsid w:val="0099224A"/>
    <w:rsid w:val="00992BD4"/>
    <w:rsid w:val="00992EE7"/>
    <w:rsid w:val="00993C92"/>
    <w:rsid w:val="00994075"/>
    <w:rsid w:val="009977C3"/>
    <w:rsid w:val="00997D87"/>
    <w:rsid w:val="009A302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6D78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5E9"/>
    <w:rsid w:val="009D0771"/>
    <w:rsid w:val="009D0B08"/>
    <w:rsid w:val="009D1A5B"/>
    <w:rsid w:val="009D22CE"/>
    <w:rsid w:val="009D26BD"/>
    <w:rsid w:val="009D3146"/>
    <w:rsid w:val="009D51BA"/>
    <w:rsid w:val="009D5AF1"/>
    <w:rsid w:val="009D781A"/>
    <w:rsid w:val="009E0BFF"/>
    <w:rsid w:val="009E10EA"/>
    <w:rsid w:val="009E2927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25E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5F9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21D"/>
    <w:rsid w:val="00A25730"/>
    <w:rsid w:val="00A25878"/>
    <w:rsid w:val="00A26A6D"/>
    <w:rsid w:val="00A26FEC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1F3"/>
    <w:rsid w:val="00A4421E"/>
    <w:rsid w:val="00A4440B"/>
    <w:rsid w:val="00A445C0"/>
    <w:rsid w:val="00A4524B"/>
    <w:rsid w:val="00A4623E"/>
    <w:rsid w:val="00A462C8"/>
    <w:rsid w:val="00A46F7E"/>
    <w:rsid w:val="00A46FC2"/>
    <w:rsid w:val="00A510CD"/>
    <w:rsid w:val="00A5208C"/>
    <w:rsid w:val="00A529BE"/>
    <w:rsid w:val="00A5343A"/>
    <w:rsid w:val="00A53E1A"/>
    <w:rsid w:val="00A53E81"/>
    <w:rsid w:val="00A540AC"/>
    <w:rsid w:val="00A54C95"/>
    <w:rsid w:val="00A54D57"/>
    <w:rsid w:val="00A5520D"/>
    <w:rsid w:val="00A557F8"/>
    <w:rsid w:val="00A55DB5"/>
    <w:rsid w:val="00A5612B"/>
    <w:rsid w:val="00A56956"/>
    <w:rsid w:val="00A57339"/>
    <w:rsid w:val="00A5737B"/>
    <w:rsid w:val="00A61D93"/>
    <w:rsid w:val="00A61FA4"/>
    <w:rsid w:val="00A65D32"/>
    <w:rsid w:val="00A66147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5E0E"/>
    <w:rsid w:val="00A8681F"/>
    <w:rsid w:val="00A876DB"/>
    <w:rsid w:val="00A90114"/>
    <w:rsid w:val="00A92374"/>
    <w:rsid w:val="00A929E4"/>
    <w:rsid w:val="00A93901"/>
    <w:rsid w:val="00A949B0"/>
    <w:rsid w:val="00A9504B"/>
    <w:rsid w:val="00A961B4"/>
    <w:rsid w:val="00A96909"/>
    <w:rsid w:val="00A96D64"/>
    <w:rsid w:val="00A971BB"/>
    <w:rsid w:val="00A97337"/>
    <w:rsid w:val="00A97BFE"/>
    <w:rsid w:val="00AA1629"/>
    <w:rsid w:val="00AA17AD"/>
    <w:rsid w:val="00AA2558"/>
    <w:rsid w:val="00AA2E6A"/>
    <w:rsid w:val="00AA40D1"/>
    <w:rsid w:val="00AA579D"/>
    <w:rsid w:val="00AA611A"/>
    <w:rsid w:val="00AA7732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B7827"/>
    <w:rsid w:val="00AC0246"/>
    <w:rsid w:val="00AC13D4"/>
    <w:rsid w:val="00AC1AAB"/>
    <w:rsid w:val="00AC1B9D"/>
    <w:rsid w:val="00AC317C"/>
    <w:rsid w:val="00AC37DD"/>
    <w:rsid w:val="00AC3AB3"/>
    <w:rsid w:val="00AC3D8F"/>
    <w:rsid w:val="00AC4168"/>
    <w:rsid w:val="00AC56A3"/>
    <w:rsid w:val="00AC5B2B"/>
    <w:rsid w:val="00AC60F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496D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1607"/>
    <w:rsid w:val="00AF2843"/>
    <w:rsid w:val="00AF53D8"/>
    <w:rsid w:val="00AF714C"/>
    <w:rsid w:val="00B00850"/>
    <w:rsid w:val="00B0266B"/>
    <w:rsid w:val="00B1110B"/>
    <w:rsid w:val="00B1231E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27E"/>
    <w:rsid w:val="00B24DD7"/>
    <w:rsid w:val="00B251C9"/>
    <w:rsid w:val="00B25C38"/>
    <w:rsid w:val="00B26B43"/>
    <w:rsid w:val="00B31398"/>
    <w:rsid w:val="00B31B1C"/>
    <w:rsid w:val="00B32299"/>
    <w:rsid w:val="00B32990"/>
    <w:rsid w:val="00B34DF4"/>
    <w:rsid w:val="00B34EBF"/>
    <w:rsid w:val="00B354EA"/>
    <w:rsid w:val="00B35AB4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29AD"/>
    <w:rsid w:val="00B5346C"/>
    <w:rsid w:val="00B537ED"/>
    <w:rsid w:val="00B53C2A"/>
    <w:rsid w:val="00B53F03"/>
    <w:rsid w:val="00B546FD"/>
    <w:rsid w:val="00B5740F"/>
    <w:rsid w:val="00B57FE8"/>
    <w:rsid w:val="00B603D9"/>
    <w:rsid w:val="00B6167D"/>
    <w:rsid w:val="00B617AA"/>
    <w:rsid w:val="00B61C75"/>
    <w:rsid w:val="00B61EB4"/>
    <w:rsid w:val="00B625B3"/>
    <w:rsid w:val="00B62932"/>
    <w:rsid w:val="00B6636B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264"/>
    <w:rsid w:val="00B855E7"/>
    <w:rsid w:val="00B86C0B"/>
    <w:rsid w:val="00B9066D"/>
    <w:rsid w:val="00B9070D"/>
    <w:rsid w:val="00B90EF9"/>
    <w:rsid w:val="00B9134B"/>
    <w:rsid w:val="00B9163A"/>
    <w:rsid w:val="00B97F84"/>
    <w:rsid w:val="00BA00F6"/>
    <w:rsid w:val="00BA046B"/>
    <w:rsid w:val="00BA0A99"/>
    <w:rsid w:val="00BA0DB6"/>
    <w:rsid w:val="00BA0F2A"/>
    <w:rsid w:val="00BA1BCB"/>
    <w:rsid w:val="00BA2708"/>
    <w:rsid w:val="00BA42F7"/>
    <w:rsid w:val="00BB14D6"/>
    <w:rsid w:val="00BB1D7C"/>
    <w:rsid w:val="00BB20B5"/>
    <w:rsid w:val="00BB3B25"/>
    <w:rsid w:val="00BB419D"/>
    <w:rsid w:val="00BB5100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7E9"/>
    <w:rsid w:val="00BE5E8C"/>
    <w:rsid w:val="00BE747D"/>
    <w:rsid w:val="00BF0715"/>
    <w:rsid w:val="00BF10D4"/>
    <w:rsid w:val="00BF1211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6DF"/>
    <w:rsid w:val="00C17B68"/>
    <w:rsid w:val="00C17DC0"/>
    <w:rsid w:val="00C20629"/>
    <w:rsid w:val="00C2134B"/>
    <w:rsid w:val="00C21D80"/>
    <w:rsid w:val="00C222FC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4C9B"/>
    <w:rsid w:val="00C3522A"/>
    <w:rsid w:val="00C36156"/>
    <w:rsid w:val="00C37EB8"/>
    <w:rsid w:val="00C37FD1"/>
    <w:rsid w:val="00C407D3"/>
    <w:rsid w:val="00C42917"/>
    <w:rsid w:val="00C42C01"/>
    <w:rsid w:val="00C435D4"/>
    <w:rsid w:val="00C4446E"/>
    <w:rsid w:val="00C449C3"/>
    <w:rsid w:val="00C44CA4"/>
    <w:rsid w:val="00C45601"/>
    <w:rsid w:val="00C46833"/>
    <w:rsid w:val="00C47EC1"/>
    <w:rsid w:val="00C52FB5"/>
    <w:rsid w:val="00C5377E"/>
    <w:rsid w:val="00C53A88"/>
    <w:rsid w:val="00C5443F"/>
    <w:rsid w:val="00C5449E"/>
    <w:rsid w:val="00C544AA"/>
    <w:rsid w:val="00C548DB"/>
    <w:rsid w:val="00C56436"/>
    <w:rsid w:val="00C568ED"/>
    <w:rsid w:val="00C604A1"/>
    <w:rsid w:val="00C60C2F"/>
    <w:rsid w:val="00C62532"/>
    <w:rsid w:val="00C64450"/>
    <w:rsid w:val="00C6685A"/>
    <w:rsid w:val="00C669C1"/>
    <w:rsid w:val="00C67450"/>
    <w:rsid w:val="00C70142"/>
    <w:rsid w:val="00C710DD"/>
    <w:rsid w:val="00C72048"/>
    <w:rsid w:val="00C7288C"/>
    <w:rsid w:val="00C734E5"/>
    <w:rsid w:val="00C740B8"/>
    <w:rsid w:val="00C75595"/>
    <w:rsid w:val="00C75CFF"/>
    <w:rsid w:val="00C76D56"/>
    <w:rsid w:val="00C77CF2"/>
    <w:rsid w:val="00C8067A"/>
    <w:rsid w:val="00C80B3A"/>
    <w:rsid w:val="00C8217B"/>
    <w:rsid w:val="00C82A2C"/>
    <w:rsid w:val="00C8350D"/>
    <w:rsid w:val="00C847A8"/>
    <w:rsid w:val="00C8543E"/>
    <w:rsid w:val="00C8600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3E49"/>
    <w:rsid w:val="00C95609"/>
    <w:rsid w:val="00C95709"/>
    <w:rsid w:val="00C95BF5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0DDA"/>
    <w:rsid w:val="00CD1283"/>
    <w:rsid w:val="00CD1426"/>
    <w:rsid w:val="00CD2012"/>
    <w:rsid w:val="00CD29CD"/>
    <w:rsid w:val="00CD33BA"/>
    <w:rsid w:val="00CD3A24"/>
    <w:rsid w:val="00CD3E3B"/>
    <w:rsid w:val="00CD5023"/>
    <w:rsid w:val="00CD62F8"/>
    <w:rsid w:val="00CD6F68"/>
    <w:rsid w:val="00CE1213"/>
    <w:rsid w:val="00CE1770"/>
    <w:rsid w:val="00CE1A6F"/>
    <w:rsid w:val="00CE1D2D"/>
    <w:rsid w:val="00CE4E61"/>
    <w:rsid w:val="00CE5BDD"/>
    <w:rsid w:val="00CE5DE2"/>
    <w:rsid w:val="00CF01DE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078F7"/>
    <w:rsid w:val="00D132CA"/>
    <w:rsid w:val="00D1419E"/>
    <w:rsid w:val="00D14FE1"/>
    <w:rsid w:val="00D156CC"/>
    <w:rsid w:val="00D16D52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0DF"/>
    <w:rsid w:val="00D35F79"/>
    <w:rsid w:val="00D360D5"/>
    <w:rsid w:val="00D373C7"/>
    <w:rsid w:val="00D40C05"/>
    <w:rsid w:val="00D414FC"/>
    <w:rsid w:val="00D42E31"/>
    <w:rsid w:val="00D42EBE"/>
    <w:rsid w:val="00D44160"/>
    <w:rsid w:val="00D45D14"/>
    <w:rsid w:val="00D4670D"/>
    <w:rsid w:val="00D47B39"/>
    <w:rsid w:val="00D51459"/>
    <w:rsid w:val="00D51673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C7C"/>
    <w:rsid w:val="00D657D6"/>
    <w:rsid w:val="00D65A36"/>
    <w:rsid w:val="00D6695F"/>
    <w:rsid w:val="00D6703C"/>
    <w:rsid w:val="00D70018"/>
    <w:rsid w:val="00D705A8"/>
    <w:rsid w:val="00D7072A"/>
    <w:rsid w:val="00D709D2"/>
    <w:rsid w:val="00D71550"/>
    <w:rsid w:val="00D715CF"/>
    <w:rsid w:val="00D73CF9"/>
    <w:rsid w:val="00D7405A"/>
    <w:rsid w:val="00D740CC"/>
    <w:rsid w:val="00D751EE"/>
    <w:rsid w:val="00D76CF0"/>
    <w:rsid w:val="00D8039C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34"/>
    <w:rsid w:val="00D9448F"/>
    <w:rsid w:val="00D952BF"/>
    <w:rsid w:val="00D95D83"/>
    <w:rsid w:val="00D97065"/>
    <w:rsid w:val="00D97ADB"/>
    <w:rsid w:val="00DA0993"/>
    <w:rsid w:val="00DA19C7"/>
    <w:rsid w:val="00DA2177"/>
    <w:rsid w:val="00DA2ACE"/>
    <w:rsid w:val="00DA3E9A"/>
    <w:rsid w:val="00DA47F4"/>
    <w:rsid w:val="00DA71B7"/>
    <w:rsid w:val="00DA7A8A"/>
    <w:rsid w:val="00DA7B09"/>
    <w:rsid w:val="00DA7C65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21E9"/>
    <w:rsid w:val="00DC3FDB"/>
    <w:rsid w:val="00DC53AD"/>
    <w:rsid w:val="00DC65A4"/>
    <w:rsid w:val="00DD057C"/>
    <w:rsid w:val="00DD33E9"/>
    <w:rsid w:val="00DD36BA"/>
    <w:rsid w:val="00DD3A47"/>
    <w:rsid w:val="00DD5C86"/>
    <w:rsid w:val="00DD61D2"/>
    <w:rsid w:val="00DE0793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4B44"/>
    <w:rsid w:val="00DF52DF"/>
    <w:rsid w:val="00DF688F"/>
    <w:rsid w:val="00DF708F"/>
    <w:rsid w:val="00E02539"/>
    <w:rsid w:val="00E05611"/>
    <w:rsid w:val="00E057AE"/>
    <w:rsid w:val="00E05AD4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369"/>
    <w:rsid w:val="00E26997"/>
    <w:rsid w:val="00E30AF1"/>
    <w:rsid w:val="00E32D3B"/>
    <w:rsid w:val="00E335F1"/>
    <w:rsid w:val="00E33DF1"/>
    <w:rsid w:val="00E402CE"/>
    <w:rsid w:val="00E40EA9"/>
    <w:rsid w:val="00E42657"/>
    <w:rsid w:val="00E43C88"/>
    <w:rsid w:val="00E46B4F"/>
    <w:rsid w:val="00E47AB8"/>
    <w:rsid w:val="00E5007C"/>
    <w:rsid w:val="00E511CE"/>
    <w:rsid w:val="00E51467"/>
    <w:rsid w:val="00E52131"/>
    <w:rsid w:val="00E521CF"/>
    <w:rsid w:val="00E5289F"/>
    <w:rsid w:val="00E535C6"/>
    <w:rsid w:val="00E551F7"/>
    <w:rsid w:val="00E553D8"/>
    <w:rsid w:val="00E56385"/>
    <w:rsid w:val="00E5706F"/>
    <w:rsid w:val="00E570E6"/>
    <w:rsid w:val="00E578AE"/>
    <w:rsid w:val="00E57F99"/>
    <w:rsid w:val="00E662DA"/>
    <w:rsid w:val="00E67275"/>
    <w:rsid w:val="00E71CA8"/>
    <w:rsid w:val="00E720EE"/>
    <w:rsid w:val="00E756F6"/>
    <w:rsid w:val="00E7627D"/>
    <w:rsid w:val="00E76928"/>
    <w:rsid w:val="00E77F0E"/>
    <w:rsid w:val="00E81D01"/>
    <w:rsid w:val="00E831EF"/>
    <w:rsid w:val="00E83687"/>
    <w:rsid w:val="00E837D7"/>
    <w:rsid w:val="00E8482E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CCB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BAE"/>
    <w:rsid w:val="00EB6E00"/>
    <w:rsid w:val="00EB7AE8"/>
    <w:rsid w:val="00EB7B23"/>
    <w:rsid w:val="00EC029F"/>
    <w:rsid w:val="00EC1F89"/>
    <w:rsid w:val="00EC31D2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02"/>
    <w:rsid w:val="00ED3E2F"/>
    <w:rsid w:val="00ED543C"/>
    <w:rsid w:val="00ED554E"/>
    <w:rsid w:val="00ED5FB4"/>
    <w:rsid w:val="00ED64CA"/>
    <w:rsid w:val="00ED6545"/>
    <w:rsid w:val="00ED7131"/>
    <w:rsid w:val="00ED78A0"/>
    <w:rsid w:val="00EE11F3"/>
    <w:rsid w:val="00EE2693"/>
    <w:rsid w:val="00EE3543"/>
    <w:rsid w:val="00EE39CC"/>
    <w:rsid w:val="00EE3C69"/>
    <w:rsid w:val="00EE3DD5"/>
    <w:rsid w:val="00EE5254"/>
    <w:rsid w:val="00EE604C"/>
    <w:rsid w:val="00EE610D"/>
    <w:rsid w:val="00EE697D"/>
    <w:rsid w:val="00EE72E7"/>
    <w:rsid w:val="00EE7417"/>
    <w:rsid w:val="00EE7C7C"/>
    <w:rsid w:val="00EE7F9D"/>
    <w:rsid w:val="00EF18E2"/>
    <w:rsid w:val="00EF1B14"/>
    <w:rsid w:val="00EF3B2A"/>
    <w:rsid w:val="00EF59A8"/>
    <w:rsid w:val="00EF683E"/>
    <w:rsid w:val="00EF6887"/>
    <w:rsid w:val="00EF7DDC"/>
    <w:rsid w:val="00F003F8"/>
    <w:rsid w:val="00F02A2B"/>
    <w:rsid w:val="00F03C0A"/>
    <w:rsid w:val="00F049C7"/>
    <w:rsid w:val="00F05B2B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7351"/>
    <w:rsid w:val="00F17899"/>
    <w:rsid w:val="00F20AD7"/>
    <w:rsid w:val="00F2115A"/>
    <w:rsid w:val="00F21549"/>
    <w:rsid w:val="00F2297B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6EB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87F"/>
    <w:rsid w:val="00F54EDD"/>
    <w:rsid w:val="00F55BF3"/>
    <w:rsid w:val="00F55F27"/>
    <w:rsid w:val="00F566AB"/>
    <w:rsid w:val="00F5694E"/>
    <w:rsid w:val="00F5753E"/>
    <w:rsid w:val="00F57D21"/>
    <w:rsid w:val="00F61431"/>
    <w:rsid w:val="00F637A5"/>
    <w:rsid w:val="00F65B21"/>
    <w:rsid w:val="00F67BE6"/>
    <w:rsid w:val="00F70375"/>
    <w:rsid w:val="00F7075C"/>
    <w:rsid w:val="00F70FB6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97E5A"/>
    <w:rsid w:val="00FA0522"/>
    <w:rsid w:val="00FA2094"/>
    <w:rsid w:val="00FA2A44"/>
    <w:rsid w:val="00FA59EA"/>
    <w:rsid w:val="00FA5E57"/>
    <w:rsid w:val="00FA6C03"/>
    <w:rsid w:val="00FA7658"/>
    <w:rsid w:val="00FA7D02"/>
    <w:rsid w:val="00FB19AF"/>
    <w:rsid w:val="00FB3383"/>
    <w:rsid w:val="00FB453A"/>
    <w:rsid w:val="00FB5661"/>
    <w:rsid w:val="00FB65FE"/>
    <w:rsid w:val="00FB7494"/>
    <w:rsid w:val="00FC0050"/>
    <w:rsid w:val="00FC08CA"/>
    <w:rsid w:val="00FC12B4"/>
    <w:rsid w:val="00FC17FF"/>
    <w:rsid w:val="00FC2306"/>
    <w:rsid w:val="00FC2644"/>
    <w:rsid w:val="00FC3367"/>
    <w:rsid w:val="00FC3C0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763F"/>
    <w:rsid w:val="00FF04D8"/>
    <w:rsid w:val="00FF1628"/>
    <w:rsid w:val="00FF17FD"/>
    <w:rsid w:val="00FF3C62"/>
    <w:rsid w:val="00FF5BA4"/>
    <w:rsid w:val="00FF78D8"/>
    <w:rsid w:val="19BD23EA"/>
    <w:rsid w:val="7C42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914AAB"/>
    <w:pPr>
      <w:numPr>
        <w:numId w:val="5"/>
      </w:numPr>
      <w:jc w:val="both"/>
    </w:pPr>
  </w:style>
  <w:style w:type="character" w:customStyle="1" w:styleId="1BodyTextNumberChar">
    <w:name w:val="1. Body Text Number Char"/>
    <w:basedOn w:val="DefaultParagraphFont"/>
    <w:link w:val="1BodyTextNumber"/>
    <w:rsid w:val="00914AAB"/>
    <w:rPr>
      <w:rFonts w:ascii="Arial" w:hAnsi="Arial"/>
    </w:rPr>
  </w:style>
  <w:style w:type="paragraph" w:customStyle="1" w:styleId="BodyNormal">
    <w:name w:val="Body Normal"/>
    <w:basedOn w:val="BodyItalic"/>
    <w:link w:val="BodyNormalChar"/>
    <w:autoRedefine/>
    <w:qFormat/>
    <w:rsid w:val="0088284D"/>
    <w:pPr>
      <w:jc w:val="both"/>
    </w:pPr>
    <w:rPr>
      <w:rFonts w:asciiTheme="minorBidi" w:hAnsiTheme="minorBidi" w:cstheme="minorBidi"/>
      <w:i w:val="0"/>
      <w:color w:val="FF0000"/>
    </w:rPr>
  </w:style>
  <w:style w:type="character" w:customStyle="1" w:styleId="BodyNormalChar">
    <w:name w:val="Body Normal Char"/>
    <w:basedOn w:val="BodyItalicChar"/>
    <w:link w:val="BodyNormal"/>
    <w:rsid w:val="0088284D"/>
    <w:rPr>
      <w:rFonts w:asciiTheme="minorBidi" w:hAnsiTheme="minorBidi" w:cstheme="minorBidi"/>
      <w:i w:val="0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10325F15A6415DBC68724E19CE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ED5A8-71E9-4E09-A1A1-ABAA3F686D24}"/>
      </w:docPartPr>
      <w:docPartBody>
        <w:p w:rsidR="00EB584A" w:rsidRDefault="00D21D2C" w:rsidP="00D21D2C">
          <w:pPr>
            <w:pStyle w:val="0C10325F15A6415DBC68724E19CE5F2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8F65ADBFD1D4819B4C7B9C8903B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9DA5-A480-4669-A9E8-3DE103811CCA}"/>
      </w:docPartPr>
      <w:docPartBody>
        <w:p w:rsidR="00EB584A" w:rsidRDefault="00D21D2C" w:rsidP="00D21D2C">
          <w:pPr>
            <w:pStyle w:val="E8F65ADBFD1D4819B4C7B9C8903BFC78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B8EF44085B004EF48F1BE8C971B9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D61D5-8EF0-49DE-9C37-EDE0849062EE}"/>
      </w:docPartPr>
      <w:docPartBody>
        <w:p w:rsidR="00EB584A" w:rsidRDefault="00D21D2C" w:rsidP="00D21D2C">
          <w:pPr>
            <w:pStyle w:val="B8EF44085B004EF48F1BE8C971B9662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B2B6F80584D46508274C4A020A1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2DD7-F685-4056-8007-F74B038C7B80}"/>
      </w:docPartPr>
      <w:docPartBody>
        <w:p w:rsidR="00EB584A" w:rsidRDefault="00D21D2C" w:rsidP="00D21D2C">
          <w:pPr>
            <w:pStyle w:val="1B2B6F80584D46508274C4A020A1B8A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35407"/>
    <w:rsid w:val="00070554"/>
    <w:rsid w:val="000922BE"/>
    <w:rsid w:val="00092A7D"/>
    <w:rsid w:val="000E3E3A"/>
    <w:rsid w:val="00105063"/>
    <w:rsid w:val="00115ADE"/>
    <w:rsid w:val="00140511"/>
    <w:rsid w:val="001427DE"/>
    <w:rsid w:val="00150359"/>
    <w:rsid w:val="00165908"/>
    <w:rsid w:val="001837C4"/>
    <w:rsid w:val="00212B46"/>
    <w:rsid w:val="00216377"/>
    <w:rsid w:val="002267C2"/>
    <w:rsid w:val="00250589"/>
    <w:rsid w:val="00260389"/>
    <w:rsid w:val="00267C14"/>
    <w:rsid w:val="00280485"/>
    <w:rsid w:val="002847E4"/>
    <w:rsid w:val="002928C4"/>
    <w:rsid w:val="00327F12"/>
    <w:rsid w:val="003501B4"/>
    <w:rsid w:val="00354FF3"/>
    <w:rsid w:val="003C5A7F"/>
    <w:rsid w:val="0044228D"/>
    <w:rsid w:val="00442506"/>
    <w:rsid w:val="00470FB3"/>
    <w:rsid w:val="00493562"/>
    <w:rsid w:val="00542D4C"/>
    <w:rsid w:val="0055260D"/>
    <w:rsid w:val="00583281"/>
    <w:rsid w:val="005C65D7"/>
    <w:rsid w:val="005D23D1"/>
    <w:rsid w:val="005D7466"/>
    <w:rsid w:val="00607F52"/>
    <w:rsid w:val="00656B24"/>
    <w:rsid w:val="006659D0"/>
    <w:rsid w:val="0067122B"/>
    <w:rsid w:val="006C2031"/>
    <w:rsid w:val="006E396B"/>
    <w:rsid w:val="006E7F77"/>
    <w:rsid w:val="00716652"/>
    <w:rsid w:val="00727B9B"/>
    <w:rsid w:val="00757CE3"/>
    <w:rsid w:val="007E0035"/>
    <w:rsid w:val="007E3E83"/>
    <w:rsid w:val="00844078"/>
    <w:rsid w:val="008C64C7"/>
    <w:rsid w:val="008E2ADD"/>
    <w:rsid w:val="008E5E0F"/>
    <w:rsid w:val="00904716"/>
    <w:rsid w:val="00913962"/>
    <w:rsid w:val="0091415A"/>
    <w:rsid w:val="0094046F"/>
    <w:rsid w:val="00962E91"/>
    <w:rsid w:val="00990542"/>
    <w:rsid w:val="009B45D2"/>
    <w:rsid w:val="009E1A18"/>
    <w:rsid w:val="009E5859"/>
    <w:rsid w:val="009F17CB"/>
    <w:rsid w:val="00A00DC0"/>
    <w:rsid w:val="00A07AF9"/>
    <w:rsid w:val="00A16A61"/>
    <w:rsid w:val="00A23B54"/>
    <w:rsid w:val="00A427BB"/>
    <w:rsid w:val="00A87C86"/>
    <w:rsid w:val="00AD04F8"/>
    <w:rsid w:val="00AD1488"/>
    <w:rsid w:val="00B07080"/>
    <w:rsid w:val="00B50C38"/>
    <w:rsid w:val="00B80F15"/>
    <w:rsid w:val="00BB353F"/>
    <w:rsid w:val="00C20CF7"/>
    <w:rsid w:val="00C705A2"/>
    <w:rsid w:val="00C714C9"/>
    <w:rsid w:val="00C94145"/>
    <w:rsid w:val="00CB1979"/>
    <w:rsid w:val="00CD33C3"/>
    <w:rsid w:val="00D056D3"/>
    <w:rsid w:val="00D21D2C"/>
    <w:rsid w:val="00D354FB"/>
    <w:rsid w:val="00D41334"/>
    <w:rsid w:val="00D66CCB"/>
    <w:rsid w:val="00D875FB"/>
    <w:rsid w:val="00DC6D7D"/>
    <w:rsid w:val="00DD4862"/>
    <w:rsid w:val="00E26406"/>
    <w:rsid w:val="00EB584A"/>
    <w:rsid w:val="00EE007D"/>
    <w:rsid w:val="00EF6F5E"/>
    <w:rsid w:val="00F02995"/>
    <w:rsid w:val="00F25B0F"/>
    <w:rsid w:val="00F94960"/>
    <w:rsid w:val="00F94C4E"/>
    <w:rsid w:val="00FA6EF4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D2C"/>
    <w:rPr>
      <w:color w:val="808080"/>
    </w:rPr>
  </w:style>
  <w:style w:type="paragraph" w:customStyle="1" w:styleId="0C10325F15A6415DBC68724E19CE5F2D">
    <w:name w:val="0C10325F15A6415DBC68724E19CE5F2D"/>
    <w:rsid w:val="00D21D2C"/>
  </w:style>
  <w:style w:type="paragraph" w:customStyle="1" w:styleId="E8F65ADBFD1D4819B4C7B9C8903BFC78">
    <w:name w:val="E8F65ADBFD1D4819B4C7B9C8903BFC78"/>
    <w:rsid w:val="00D21D2C"/>
  </w:style>
  <w:style w:type="paragraph" w:customStyle="1" w:styleId="B8EF44085B004EF48F1BE8C971B96623">
    <w:name w:val="B8EF44085B004EF48F1BE8C971B96623"/>
    <w:rsid w:val="00D21D2C"/>
  </w:style>
  <w:style w:type="paragraph" w:customStyle="1" w:styleId="1B2B6F80584D46508274C4A020A1B8AA">
    <w:name w:val="1B2B6F80584D46508274C4A020A1B8AA"/>
    <w:rsid w:val="00D21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C289-3638-452D-A45A-D76F967E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8AAD7-F03F-41F4-92E9-AF054E97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2916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Checklist- Testing &amp; Commissioning and handover Process</vt:lpstr>
    </vt:vector>
  </TitlesOfParts>
  <Company>Bechtel/EDS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Checklist- Testing &amp; Commissioning Process Template</dc:title>
  <dc:subject>EPM-KT0-TP-000062</dc:subject>
  <dc:creator>Genninges, Rob (RMP)</dc:creator>
  <cp:keywords>ᅟ</cp:keywords>
  <cp:lastModifiedBy>حامد الغامدي Hamed Alghamdi</cp:lastModifiedBy>
  <cp:revision>218</cp:revision>
  <cp:lastPrinted>2017-03-07T13:13:00Z</cp:lastPrinted>
  <dcterms:created xsi:type="dcterms:W3CDTF">2021-07-05T10:38:00Z</dcterms:created>
  <dcterms:modified xsi:type="dcterms:W3CDTF">2021-09-22T10:22:00Z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